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6879" w14:textId="0A9F7ADD" w:rsidR="00232FCB" w:rsidRPr="00992B11" w:rsidRDefault="00100CA9" w:rsidP="009A41BA">
      <w:pPr>
        <w:pStyle w:val="Intestazione"/>
        <w:tabs>
          <w:tab w:val="clear" w:pos="4819"/>
          <w:tab w:val="clear" w:pos="9638"/>
          <w:tab w:val="left" w:pos="0"/>
        </w:tabs>
        <w:rPr>
          <w:rFonts w:asciiTheme="minorHAnsi" w:hAnsiTheme="minorHAnsi" w:cstheme="minorHAnsi"/>
          <w:b/>
          <w:iCs/>
          <w:sz w:val="22"/>
          <w:szCs w:val="22"/>
        </w:rPr>
      </w:pPr>
      <w:proofErr w:type="spellStart"/>
      <w:r w:rsidRPr="00992B11">
        <w:rPr>
          <w:rFonts w:asciiTheme="minorHAnsi" w:hAnsiTheme="minorHAnsi" w:cstheme="minorHAnsi"/>
          <w:b/>
          <w:iCs/>
          <w:sz w:val="22"/>
          <w:szCs w:val="22"/>
        </w:rPr>
        <w:t>All</w:t>
      </w:r>
      <w:proofErr w:type="spellEnd"/>
      <w:r w:rsidRPr="00992B11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992B11" w:rsidRPr="00992B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992B11">
        <w:rPr>
          <w:rFonts w:asciiTheme="minorHAnsi" w:hAnsiTheme="minorHAnsi" w:cstheme="minorHAnsi"/>
          <w:b/>
          <w:iCs/>
          <w:sz w:val="22"/>
          <w:szCs w:val="22"/>
        </w:rPr>
        <w:t>2</w:t>
      </w:r>
    </w:p>
    <w:p w14:paraId="2268A58A" w14:textId="77777777" w:rsidR="00100CA9" w:rsidRPr="00D10660" w:rsidRDefault="00100CA9" w:rsidP="009A41BA">
      <w:pPr>
        <w:pStyle w:val="Intestazione"/>
        <w:tabs>
          <w:tab w:val="clear" w:pos="4819"/>
          <w:tab w:val="clear" w:pos="9638"/>
          <w:tab w:val="left" w:pos="0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5BF5D9E7" w14:textId="707A2F7D" w:rsidR="00666676" w:rsidRPr="00D10660" w:rsidRDefault="00666676" w:rsidP="6EC8E5B9">
      <w:pPr>
        <w:pStyle w:val="Intestazione"/>
        <w:tabs>
          <w:tab w:val="clear" w:pos="4819"/>
          <w:tab w:val="clear" w:pos="9638"/>
        </w:tabs>
        <w:jc w:val="right"/>
        <w:rPr>
          <w:rFonts w:asciiTheme="minorHAnsi" w:hAnsiTheme="minorHAnsi" w:cstheme="minorBidi"/>
          <w:sz w:val="22"/>
          <w:szCs w:val="22"/>
        </w:rPr>
      </w:pPr>
      <w:r w:rsidRPr="6EC8E5B9">
        <w:rPr>
          <w:rFonts w:asciiTheme="minorHAnsi" w:hAnsiTheme="minorHAnsi" w:cstheme="minorBidi"/>
          <w:sz w:val="22"/>
          <w:szCs w:val="22"/>
        </w:rPr>
        <w:t>Al</w:t>
      </w:r>
      <w:r w:rsidR="004F77A0" w:rsidRPr="6EC8E5B9">
        <w:rPr>
          <w:rFonts w:asciiTheme="minorHAnsi" w:hAnsiTheme="minorHAnsi" w:cstheme="minorBidi"/>
          <w:sz w:val="22"/>
          <w:szCs w:val="22"/>
        </w:rPr>
        <w:t xml:space="preserve"> Direttore General</w:t>
      </w:r>
      <w:r w:rsidR="1D150196" w:rsidRPr="6EC8E5B9">
        <w:rPr>
          <w:rFonts w:asciiTheme="minorHAnsi" w:hAnsiTheme="minorHAnsi" w:cstheme="minorBidi"/>
          <w:sz w:val="22"/>
          <w:szCs w:val="22"/>
        </w:rPr>
        <w:t xml:space="preserve">e </w:t>
      </w:r>
      <w:r w:rsidRPr="6EC8E5B9">
        <w:rPr>
          <w:rFonts w:asciiTheme="minorHAnsi" w:hAnsiTheme="minorHAnsi" w:cstheme="minorBidi"/>
          <w:sz w:val="22"/>
          <w:szCs w:val="22"/>
        </w:rPr>
        <w:t>Ufficio Scolasti</w:t>
      </w:r>
      <w:r w:rsidR="005E159C" w:rsidRPr="6EC8E5B9">
        <w:rPr>
          <w:rFonts w:asciiTheme="minorHAnsi" w:hAnsiTheme="minorHAnsi" w:cstheme="minorBidi"/>
          <w:sz w:val="22"/>
          <w:szCs w:val="22"/>
        </w:rPr>
        <w:t>c</w:t>
      </w:r>
      <w:r w:rsidRPr="6EC8E5B9">
        <w:rPr>
          <w:rFonts w:asciiTheme="minorHAnsi" w:hAnsiTheme="minorHAnsi" w:cstheme="minorBidi"/>
          <w:sz w:val="22"/>
          <w:szCs w:val="22"/>
        </w:rPr>
        <w:t>o</w:t>
      </w:r>
      <w:r w:rsidR="005E159C" w:rsidRPr="6EC8E5B9">
        <w:rPr>
          <w:rFonts w:asciiTheme="minorHAnsi" w:hAnsiTheme="minorHAnsi" w:cstheme="minorBidi"/>
          <w:sz w:val="22"/>
          <w:szCs w:val="22"/>
        </w:rPr>
        <w:t xml:space="preserve"> Regionale del</w:t>
      </w:r>
      <w:r w:rsidRPr="6EC8E5B9">
        <w:rPr>
          <w:rFonts w:asciiTheme="minorHAnsi" w:hAnsiTheme="minorHAnsi" w:cstheme="minorBidi"/>
          <w:sz w:val="22"/>
          <w:szCs w:val="22"/>
        </w:rPr>
        <w:t xml:space="preserve"> FVG</w:t>
      </w:r>
    </w:p>
    <w:p w14:paraId="03022609" w14:textId="4F29F6A9" w:rsidR="001E2D66" w:rsidRPr="00D10660" w:rsidRDefault="001E2D66" w:rsidP="001E2D66">
      <w:pPr>
        <w:pStyle w:val="Intestazione"/>
        <w:tabs>
          <w:tab w:val="clear" w:pos="4819"/>
          <w:tab w:val="clear" w:pos="9638"/>
          <w:tab w:val="left" w:pos="0"/>
        </w:tabs>
        <w:jc w:val="right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F304786" w14:textId="50BC3789" w:rsidR="00232FCB" w:rsidRPr="00D10660" w:rsidRDefault="27C010E0" w:rsidP="64DE5E58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64DE5E58">
        <w:rPr>
          <w:rFonts w:asciiTheme="minorHAnsi" w:hAnsiTheme="minorHAnsi" w:cstheme="minorBidi"/>
          <w:b/>
          <w:bCs/>
          <w:sz w:val="22"/>
          <w:szCs w:val="22"/>
        </w:rPr>
        <w:t>Oggetto: variazione</w:t>
      </w:r>
      <w:r w:rsidR="47E1566C" w:rsidRPr="64DE5E5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64DE5E58">
        <w:rPr>
          <w:rFonts w:asciiTheme="minorHAnsi" w:hAnsiTheme="minorHAnsi" w:cstheme="minorBidi"/>
          <w:b/>
          <w:bCs/>
          <w:sz w:val="22"/>
          <w:szCs w:val="22"/>
        </w:rPr>
        <w:t>alunni certificati L.104/92</w:t>
      </w:r>
      <w:r w:rsidR="146652E9" w:rsidRPr="64DE5E5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7956973A" w:rsidRPr="64DE5E58">
        <w:rPr>
          <w:rFonts w:asciiTheme="minorHAnsi" w:hAnsiTheme="minorHAnsi" w:cstheme="minorBidi"/>
          <w:b/>
          <w:bCs/>
          <w:sz w:val="22"/>
          <w:szCs w:val="22"/>
        </w:rPr>
        <w:t xml:space="preserve">- </w:t>
      </w:r>
      <w:r w:rsidR="1C2FCF82" w:rsidRPr="64DE5E58">
        <w:rPr>
          <w:rFonts w:asciiTheme="minorHAnsi" w:hAnsiTheme="minorHAnsi" w:cstheme="minorBidi"/>
          <w:b/>
          <w:bCs/>
          <w:sz w:val="22"/>
          <w:szCs w:val="22"/>
        </w:rPr>
        <w:t xml:space="preserve">AGGIORNAMENTO SUCCESSIVO AL 09.06.2025 - (NOTA ADEGUAMENTO O.F. PROT. AOODRFVG 7913 </w:t>
      </w:r>
      <w:r w:rsidR="55ECD9FE" w:rsidRPr="64DE5E58">
        <w:rPr>
          <w:rFonts w:asciiTheme="minorHAnsi" w:hAnsiTheme="minorHAnsi" w:cstheme="minorBidi"/>
          <w:b/>
          <w:bCs/>
          <w:sz w:val="22"/>
          <w:szCs w:val="22"/>
        </w:rPr>
        <w:t>16</w:t>
      </w:r>
      <w:r w:rsidR="1C2FCF82" w:rsidRPr="64DE5E58">
        <w:rPr>
          <w:rFonts w:asciiTheme="minorHAnsi" w:hAnsiTheme="minorHAnsi" w:cstheme="minorBidi"/>
          <w:b/>
          <w:bCs/>
          <w:sz w:val="22"/>
          <w:szCs w:val="22"/>
        </w:rPr>
        <w:t>/0</w:t>
      </w:r>
      <w:r w:rsidR="1D44C3F9" w:rsidRPr="64DE5E58">
        <w:rPr>
          <w:rFonts w:asciiTheme="minorHAnsi" w:hAnsiTheme="minorHAnsi" w:cstheme="minorBidi"/>
          <w:b/>
          <w:bCs/>
          <w:sz w:val="22"/>
          <w:szCs w:val="22"/>
        </w:rPr>
        <w:t>5</w:t>
      </w:r>
      <w:r w:rsidR="1C2FCF82" w:rsidRPr="64DE5E58">
        <w:rPr>
          <w:rFonts w:asciiTheme="minorHAnsi" w:hAnsiTheme="minorHAnsi" w:cstheme="minorBidi"/>
          <w:b/>
          <w:bCs/>
          <w:sz w:val="22"/>
          <w:szCs w:val="22"/>
        </w:rPr>
        <w:t>/2025)</w:t>
      </w:r>
    </w:p>
    <w:p w14:paraId="68C445A4" w14:textId="398B8415" w:rsidR="00232FCB" w:rsidRPr="00D10660" w:rsidRDefault="00232FCB" w:rsidP="64DE5E58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3E1C41CD" w14:textId="42DD3A63" w:rsidR="00232FCB" w:rsidRPr="00D10660" w:rsidRDefault="00232FCB" w:rsidP="6EC8E5B9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Bidi"/>
          <w:sz w:val="22"/>
          <w:szCs w:val="22"/>
        </w:rPr>
      </w:pPr>
    </w:p>
    <w:p w14:paraId="0B90D205" w14:textId="7E7DA6E5" w:rsidR="004F64C2" w:rsidRPr="00D10660" w:rsidRDefault="004F64C2" w:rsidP="004F64C2">
      <w:pPr>
        <w:pStyle w:val="Intestazione"/>
        <w:tabs>
          <w:tab w:val="clear" w:pos="4819"/>
          <w:tab w:val="clear" w:pos="9638"/>
          <w:tab w:val="left" w:pos="0"/>
        </w:tabs>
        <w:spacing w:line="48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10660">
        <w:rPr>
          <w:rFonts w:asciiTheme="minorHAnsi" w:hAnsiTheme="minorHAnsi" w:cstheme="minorHAnsi"/>
          <w:bCs/>
          <w:iCs/>
          <w:sz w:val="22"/>
          <w:szCs w:val="22"/>
        </w:rPr>
        <w:t>Denominazione Istituzione Scolastica ………………………………………………………………………………………………………………….</w:t>
      </w:r>
      <w:r w:rsidR="000774EC" w:rsidRPr="00D10660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05BBA819" w14:textId="721141C0" w:rsidR="001E2D66" w:rsidRPr="00D10660" w:rsidRDefault="004F64C2" w:rsidP="004F64C2">
      <w:pPr>
        <w:pStyle w:val="Intestazione"/>
        <w:tabs>
          <w:tab w:val="clear" w:pos="4819"/>
          <w:tab w:val="clear" w:pos="9638"/>
          <w:tab w:val="left" w:pos="0"/>
        </w:tabs>
        <w:spacing w:line="48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10660">
        <w:rPr>
          <w:rFonts w:asciiTheme="minorHAnsi" w:hAnsiTheme="minorHAnsi" w:cstheme="minorHAnsi"/>
          <w:bCs/>
          <w:iCs/>
          <w:sz w:val="22"/>
          <w:szCs w:val="22"/>
        </w:rPr>
        <w:t>c</w:t>
      </w:r>
      <w:r w:rsidR="000774EC" w:rsidRPr="00D10660">
        <w:rPr>
          <w:rFonts w:asciiTheme="minorHAnsi" w:hAnsiTheme="minorHAnsi" w:cstheme="minorHAnsi"/>
          <w:bCs/>
          <w:iCs/>
          <w:sz w:val="22"/>
          <w:szCs w:val="22"/>
        </w:rPr>
        <w:t>odice meccanografico</w:t>
      </w:r>
      <w:r w:rsidR="001E2D66" w:rsidRPr="00D10660">
        <w:rPr>
          <w:rFonts w:asciiTheme="minorHAnsi" w:hAnsiTheme="minorHAnsi" w:cstheme="minorHAnsi"/>
          <w:bCs/>
          <w:iCs/>
          <w:sz w:val="22"/>
          <w:szCs w:val="22"/>
        </w:rPr>
        <w:t xml:space="preserve">: </w:t>
      </w:r>
      <w:r w:rsidR="00001252" w:rsidRPr="00D10660">
        <w:rPr>
          <w:rFonts w:asciiTheme="minorHAnsi" w:hAnsiTheme="minorHAnsi" w:cstheme="minorHAnsi"/>
          <w:bCs/>
          <w:iCs/>
          <w:sz w:val="22"/>
          <w:szCs w:val="22"/>
        </w:rPr>
        <w:t>……………………………………………………………………………………</w:t>
      </w:r>
      <w:r w:rsidR="00E2079C" w:rsidRPr="00D10660">
        <w:rPr>
          <w:rFonts w:asciiTheme="minorHAnsi" w:hAnsiTheme="minorHAnsi" w:cstheme="minorHAnsi"/>
          <w:bCs/>
          <w:iCs/>
          <w:sz w:val="22"/>
          <w:szCs w:val="22"/>
        </w:rPr>
        <w:t>……………………</w:t>
      </w:r>
      <w:r w:rsidRPr="00D10660">
        <w:rPr>
          <w:rFonts w:asciiTheme="minorHAnsi" w:hAnsiTheme="minorHAnsi" w:cstheme="minorHAnsi"/>
          <w:bCs/>
          <w:iCs/>
          <w:sz w:val="22"/>
          <w:szCs w:val="22"/>
        </w:rPr>
        <w:t>……………………………</w:t>
      </w:r>
      <w:r w:rsidR="00E2079C" w:rsidRPr="00D10660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1566AFFA" w14:textId="77777777" w:rsidR="00714A0A" w:rsidRDefault="00714A0A" w:rsidP="00E51B27">
      <w:pPr>
        <w:pStyle w:val="Intestazione"/>
        <w:tabs>
          <w:tab w:val="clear" w:pos="4819"/>
          <w:tab w:val="clear" w:pos="9638"/>
          <w:tab w:val="left" w:pos="0"/>
        </w:tabs>
        <w:jc w:val="both"/>
        <w:rPr>
          <w:rFonts w:ascii="Verdana" w:hAnsi="Verdana"/>
          <w:bCs/>
          <w:iCs/>
          <w:sz w:val="18"/>
          <w:szCs w:val="18"/>
        </w:rPr>
      </w:pPr>
    </w:p>
    <w:p w14:paraId="0360D4A0" w14:textId="477742E4" w:rsidR="008359D8" w:rsidRPr="009E1053" w:rsidRDefault="007C1991" w:rsidP="009E1053">
      <w:pPr>
        <w:pStyle w:val="Intestazione"/>
        <w:numPr>
          <w:ilvl w:val="0"/>
          <w:numId w:val="14"/>
        </w:numPr>
        <w:tabs>
          <w:tab w:val="clear" w:pos="4819"/>
          <w:tab w:val="clear" w:pos="9638"/>
          <w:tab w:val="left" w:pos="0"/>
        </w:tabs>
        <w:rPr>
          <w:rFonts w:ascii="Calibri" w:hAnsi="Calibri" w:cs="Calibri"/>
          <w:b/>
          <w:bCs/>
          <w:color w:val="000000"/>
        </w:rPr>
      </w:pPr>
      <w:r w:rsidRPr="009E1053">
        <w:rPr>
          <w:rFonts w:ascii="Calibri" w:hAnsi="Calibri" w:cs="Calibri"/>
          <w:b/>
          <w:bCs/>
          <w:color w:val="000000"/>
        </w:rPr>
        <w:t>Nuova individuazione di disabilità</w:t>
      </w:r>
    </w:p>
    <w:p w14:paraId="0DD389C9" w14:textId="0759A07E" w:rsidR="007C1991" w:rsidRDefault="007C1991" w:rsidP="00FC0913">
      <w:pPr>
        <w:pStyle w:val="Intestazione"/>
        <w:tabs>
          <w:tab w:val="clear" w:pos="4819"/>
          <w:tab w:val="clear" w:pos="9638"/>
          <w:tab w:val="left" w:pos="0"/>
        </w:tabs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"/>
        <w:gridCol w:w="860"/>
        <w:gridCol w:w="1447"/>
        <w:gridCol w:w="1799"/>
        <w:gridCol w:w="1350"/>
        <w:gridCol w:w="1733"/>
        <w:gridCol w:w="1497"/>
        <w:gridCol w:w="1287"/>
        <w:gridCol w:w="1155"/>
        <w:gridCol w:w="1500"/>
        <w:gridCol w:w="2043"/>
      </w:tblGrid>
      <w:tr w:rsidR="00AF6CA2" w14:paraId="327FA2AA" w14:textId="2C1A1394" w:rsidTr="00AF6CA2">
        <w:trPr>
          <w:trHeight w:val="2490"/>
        </w:trPr>
        <w:tc>
          <w:tcPr>
            <w:tcW w:w="326" w:type="pct"/>
            <w:shd w:val="clear" w:color="auto" w:fill="DEEAF6" w:themeFill="accent5" w:themeFillTint="33"/>
            <w:vAlign w:val="center"/>
            <w:hideMark/>
          </w:tcPr>
          <w:p w14:paraId="1609D5F5" w14:textId="181852C5" w:rsidR="005A777B" w:rsidRPr="00AF6CA2" w:rsidRDefault="005A777B" w:rsidP="00AF6C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F6CA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Iniziale Cognome Nome</w:t>
            </w:r>
          </w:p>
          <w:p w14:paraId="2AFF3C99" w14:textId="1F20DDBE" w:rsidR="00AF6CA2" w:rsidRPr="00AF6CA2" w:rsidRDefault="00AF6CA2" w:rsidP="00AF6CA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6C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mettere data di nascita in caso di omonimia</w:t>
            </w:r>
          </w:p>
        </w:tc>
        <w:tc>
          <w:tcPr>
            <w:tcW w:w="274" w:type="pct"/>
            <w:vAlign w:val="center"/>
          </w:tcPr>
          <w:p w14:paraId="49FECE8B" w14:textId="77777777" w:rsidR="005A777B" w:rsidRPr="00AF6CA2" w:rsidRDefault="005A777B" w:rsidP="007C19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6C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Indicare il </w:t>
            </w:r>
          </w:p>
          <w:p w14:paraId="1D836A5F" w14:textId="00E41B7A" w:rsidR="005A777B" w:rsidRPr="00AF6CA2" w:rsidRDefault="005A777B" w:rsidP="007C19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6C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comma </w:t>
            </w:r>
          </w:p>
        </w:tc>
        <w:tc>
          <w:tcPr>
            <w:tcW w:w="461" w:type="pct"/>
            <w:shd w:val="clear" w:color="auto" w:fill="C5E0B3" w:themeFill="accent6" w:themeFillTint="66"/>
            <w:vAlign w:val="center"/>
          </w:tcPr>
          <w:p w14:paraId="41337FAB" w14:textId="77777777" w:rsidR="005A777B" w:rsidRDefault="005A777B" w:rsidP="007C19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Data </w:t>
            </w:r>
          </w:p>
          <w:p w14:paraId="00D8A941" w14:textId="1855256E" w:rsidR="005A777B" w:rsidRPr="009E1053" w:rsidRDefault="005A777B" w:rsidP="007C19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scadenza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</w:t>
            </w:r>
            <w:r w:rsidRPr="009E10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erbale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 accertamento della disabilità</w:t>
            </w:r>
          </w:p>
        </w:tc>
        <w:tc>
          <w:tcPr>
            <w:tcW w:w="573" w:type="pct"/>
            <w:shd w:val="clear" w:color="F8CBAD" w:fill="FFE699"/>
            <w:vAlign w:val="center"/>
            <w:hideMark/>
          </w:tcPr>
          <w:p w14:paraId="251CBD80" w14:textId="77777777" w:rsidR="005A777B" w:rsidRDefault="005A777B" w:rsidP="008853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Data </w:t>
            </w:r>
          </w:p>
          <w:p w14:paraId="39338C1E" w14:textId="6FB59B89" w:rsidR="005A777B" w:rsidRPr="009E1053" w:rsidRDefault="005A777B" w:rsidP="00885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Diagnosi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Funzionale/</w:t>
            </w:r>
            <w:r w:rsidRPr="009E10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Profilo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 Funzionamento </w:t>
            </w:r>
          </w:p>
        </w:tc>
        <w:tc>
          <w:tcPr>
            <w:tcW w:w="430" w:type="pct"/>
            <w:shd w:val="clear" w:color="auto" w:fill="C5E0B3" w:themeFill="accent6" w:themeFillTint="66"/>
            <w:vAlign w:val="center"/>
          </w:tcPr>
          <w:p w14:paraId="6B3D6416" w14:textId="77777777" w:rsidR="005A777B" w:rsidRPr="00B774FD" w:rsidRDefault="005A777B" w:rsidP="00B774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>Indicare</w:t>
            </w:r>
          </w:p>
          <w:p w14:paraId="65BD45F9" w14:textId="5CAE90EB" w:rsidR="005A777B" w:rsidRPr="00B774FD" w:rsidRDefault="005A777B" w:rsidP="00B774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data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V</w:t>
            </w: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erbale del </w:t>
            </w:r>
            <w:r w:rsidRPr="00B774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GLO</w:t>
            </w:r>
          </w:p>
          <w:p w14:paraId="02710F18" w14:textId="46D269BF" w:rsidR="005A777B" w:rsidRPr="00B774FD" w:rsidRDefault="005A777B" w:rsidP="00B774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 </w:t>
            </w:r>
            <w:r w:rsidRPr="00B774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n. prot.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" w:type="pct"/>
            <w:shd w:val="clear" w:color="auto" w:fill="DEEAF6" w:themeFill="accent5" w:themeFillTint="33"/>
            <w:vAlign w:val="center"/>
          </w:tcPr>
          <w:p w14:paraId="66847478" w14:textId="4022645D" w:rsidR="005A777B" w:rsidRPr="00B774FD" w:rsidRDefault="005A777B" w:rsidP="009E10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4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Ordine scolastico</w:t>
            </w:r>
          </w:p>
          <w:p w14:paraId="17AFE239" w14:textId="29791A2E" w:rsidR="005A777B" w:rsidRPr="00B774FD" w:rsidRDefault="005A777B" w:rsidP="009E105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indicare il Plesso </w:t>
            </w:r>
          </w:p>
          <w:p w14:paraId="4287A244" w14:textId="4D02A377" w:rsidR="005A777B" w:rsidRPr="009E1053" w:rsidRDefault="005A777B" w:rsidP="009E105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>e la classe</w:t>
            </w:r>
            <w:r w:rsidRPr="00B774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7" w:type="pct"/>
            <w:vAlign w:val="center"/>
            <w:hideMark/>
          </w:tcPr>
          <w:p w14:paraId="0F59A399" w14:textId="77777777" w:rsidR="005A777B" w:rsidRDefault="005A777B" w:rsidP="00885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Numero alunni </w:t>
            </w:r>
          </w:p>
          <w:p w14:paraId="4B2A9243" w14:textId="2A36B20F" w:rsidR="005A777B" w:rsidRPr="009E1053" w:rsidRDefault="005A777B" w:rsidP="00885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>della sez./classe</w:t>
            </w:r>
          </w:p>
        </w:tc>
        <w:tc>
          <w:tcPr>
            <w:tcW w:w="410" w:type="pct"/>
            <w:shd w:val="clear" w:color="auto" w:fill="DEEAF6" w:themeFill="accent5" w:themeFillTint="33"/>
            <w:vAlign w:val="center"/>
            <w:hideMark/>
          </w:tcPr>
          <w:p w14:paraId="3B39E26A" w14:textId="2D769B77" w:rsidR="005A777B" w:rsidRPr="009E1053" w:rsidRDefault="005A777B" w:rsidP="00885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3F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DEEAF6" w:themeFill="accent5" w:themeFillTint="33"/>
              </w:rPr>
              <w:t xml:space="preserve">Orario </w:t>
            </w:r>
            <w:r w:rsidRPr="006F3F69">
              <w:rPr>
                <w:rFonts w:ascii="Calibri" w:hAnsi="Calibri" w:cs="Calibri"/>
                <w:color w:val="000000"/>
                <w:sz w:val="20"/>
                <w:szCs w:val="20"/>
                <w:shd w:val="clear" w:color="auto" w:fill="DEEAF6" w:themeFill="accent5" w:themeFillTint="33"/>
              </w:rPr>
              <w:t>settimanale di frequenza dell'alunno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/a</w:t>
            </w:r>
          </w:p>
        </w:tc>
        <w:tc>
          <w:tcPr>
            <w:tcW w:w="368" w:type="pct"/>
            <w:vAlign w:val="center"/>
            <w:hideMark/>
          </w:tcPr>
          <w:p w14:paraId="7E114D32" w14:textId="77777777" w:rsidR="005A777B" w:rsidRDefault="005A777B" w:rsidP="00885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Numero 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>altri alunni con disabilità nella classe</w:t>
            </w:r>
          </w:p>
          <w:p w14:paraId="36AFE0B0" w14:textId="0950BC26" w:rsidR="005A777B" w:rsidRPr="009E1053" w:rsidRDefault="005A777B" w:rsidP="00885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(indicare comma)</w:t>
            </w:r>
          </w:p>
        </w:tc>
        <w:tc>
          <w:tcPr>
            <w:tcW w:w="478" w:type="pct"/>
            <w:shd w:val="clear" w:color="auto" w:fill="DEEAF6" w:themeFill="accent5" w:themeFillTint="33"/>
            <w:vAlign w:val="center"/>
          </w:tcPr>
          <w:p w14:paraId="43509E79" w14:textId="51647891" w:rsidR="005A777B" w:rsidRDefault="005A777B" w:rsidP="009E105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Indicare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701E902F" w14:textId="7F8C456F" w:rsidR="005A777B" w:rsidRDefault="005A777B" w:rsidP="009E105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>se previsto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6F56F252" w14:textId="77777777" w:rsidR="005A777B" w:rsidRPr="00B774FD" w:rsidRDefault="005A777B" w:rsidP="009E10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7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ore </w:t>
            </w:r>
          </w:p>
          <w:p w14:paraId="3740A4C0" w14:textId="77777777" w:rsidR="005A777B" w:rsidRDefault="005A777B" w:rsidP="009E105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>educatore</w:t>
            </w:r>
          </w:p>
          <w:p w14:paraId="73253908" w14:textId="77777777" w:rsidR="005A777B" w:rsidRDefault="005A777B" w:rsidP="009E105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assistente </w:t>
            </w:r>
          </w:p>
          <w:p w14:paraId="0FED45F7" w14:textId="6E84AE72" w:rsidR="005A777B" w:rsidRDefault="005A777B" w:rsidP="009E105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alla persona </w:t>
            </w:r>
          </w:p>
          <w:p w14:paraId="6D0854CA" w14:textId="1CD0C39E" w:rsidR="005A777B" w:rsidRPr="009E1053" w:rsidRDefault="005A777B" w:rsidP="009E105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assistente alla comunicazione </w:t>
            </w:r>
          </w:p>
        </w:tc>
        <w:tc>
          <w:tcPr>
            <w:tcW w:w="652" w:type="pct"/>
            <w:vAlign w:val="center"/>
          </w:tcPr>
          <w:p w14:paraId="458CFB4D" w14:textId="7B456C32" w:rsidR="005A777B" w:rsidRDefault="005A777B" w:rsidP="00B774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Eventuali osservazioni per alunni con disabilità </w:t>
            </w:r>
            <w:r w:rsidR="005B003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SENZA necessità di sostegno elevato o molto elevato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7F6DEF5A" w14:textId="0AA3B615" w:rsidR="005A777B" w:rsidRPr="009E1053" w:rsidRDefault="005A777B" w:rsidP="00B774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(comma 1)</w:t>
            </w:r>
          </w:p>
        </w:tc>
      </w:tr>
      <w:tr w:rsidR="00AF6CA2" w14:paraId="51C7349C" w14:textId="77777777" w:rsidTr="005A777B">
        <w:trPr>
          <w:trHeight w:val="2490"/>
        </w:trPr>
        <w:tc>
          <w:tcPr>
            <w:tcW w:w="326" w:type="pct"/>
            <w:vAlign w:val="center"/>
          </w:tcPr>
          <w:p w14:paraId="3C2BFFDC" w14:textId="77777777" w:rsidR="005A777B" w:rsidRPr="009E1053" w:rsidRDefault="005A777B" w:rsidP="00885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14:paraId="3FA0D12C" w14:textId="77777777" w:rsidR="005A777B" w:rsidRPr="00B774FD" w:rsidRDefault="005A777B" w:rsidP="007C19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1785566F" w14:textId="77777777" w:rsidR="005A777B" w:rsidRPr="009E1053" w:rsidRDefault="005A777B" w:rsidP="007C19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14:paraId="7151A4CE" w14:textId="77777777" w:rsidR="005A777B" w:rsidRPr="009E1053" w:rsidRDefault="005A777B" w:rsidP="008853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642C73C9" w14:textId="77777777" w:rsidR="005A777B" w:rsidRPr="00B774FD" w:rsidRDefault="005A777B" w:rsidP="00B774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1862D717" w14:textId="77777777" w:rsidR="005A777B" w:rsidRPr="00B774FD" w:rsidRDefault="005A777B" w:rsidP="009E10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22E24481" w14:textId="77777777" w:rsidR="005A777B" w:rsidRPr="009E1053" w:rsidRDefault="005A777B" w:rsidP="0088536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5D6AD6B6" w14:textId="77777777" w:rsidR="005A777B" w:rsidRPr="006F3F69" w:rsidRDefault="005A777B" w:rsidP="008853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</w:p>
        </w:tc>
        <w:tc>
          <w:tcPr>
            <w:tcW w:w="368" w:type="pct"/>
            <w:vAlign w:val="center"/>
          </w:tcPr>
          <w:p w14:paraId="66BBF9C1" w14:textId="77777777" w:rsidR="005A777B" w:rsidRPr="009E1053" w:rsidRDefault="005A777B" w:rsidP="008853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546941B2" w14:textId="77777777" w:rsidR="005A777B" w:rsidRPr="009E1053" w:rsidRDefault="005A777B" w:rsidP="009E10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14:paraId="650A28AC" w14:textId="77777777" w:rsidR="005A777B" w:rsidRDefault="005A777B" w:rsidP="00B774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46EA54B" w14:textId="77777777" w:rsidR="007C1991" w:rsidRDefault="007C1991" w:rsidP="007C1991">
      <w:pPr>
        <w:pStyle w:val="Intestazione"/>
        <w:tabs>
          <w:tab w:val="clear" w:pos="4819"/>
          <w:tab w:val="clear" w:pos="9638"/>
          <w:tab w:val="left" w:pos="0"/>
        </w:tabs>
        <w:ind w:left="720" w:hanging="720"/>
        <w:rPr>
          <w:rFonts w:ascii="Calibri" w:hAnsi="Calibri" w:cs="Calibri"/>
          <w:color w:val="000000"/>
          <w:sz w:val="22"/>
          <w:szCs w:val="22"/>
        </w:rPr>
      </w:pPr>
    </w:p>
    <w:p w14:paraId="2041152B" w14:textId="335F726F" w:rsidR="00714A0A" w:rsidRDefault="00714A0A" w:rsidP="6EC8E5B9">
      <w:pPr>
        <w:pStyle w:val="Intestazione"/>
        <w:tabs>
          <w:tab w:val="clear" w:pos="4819"/>
          <w:tab w:val="clear" w:pos="9638"/>
        </w:tabs>
        <w:ind w:left="720"/>
        <w:jc w:val="both"/>
        <w:rPr>
          <w:rFonts w:ascii="Verdana" w:hAnsi="Verdana"/>
          <w:b/>
          <w:bCs/>
          <w:sz w:val="18"/>
          <w:szCs w:val="18"/>
        </w:rPr>
      </w:pPr>
    </w:p>
    <w:p w14:paraId="2BA42343" w14:textId="77777777" w:rsidR="0036290A" w:rsidRDefault="0036290A" w:rsidP="6EC8E5B9">
      <w:pPr>
        <w:pStyle w:val="Intestazione"/>
        <w:tabs>
          <w:tab w:val="clear" w:pos="4819"/>
          <w:tab w:val="clear" w:pos="9638"/>
        </w:tabs>
        <w:ind w:left="720"/>
        <w:jc w:val="both"/>
        <w:rPr>
          <w:rFonts w:ascii="Verdana" w:hAnsi="Verdana"/>
          <w:b/>
          <w:bCs/>
          <w:sz w:val="18"/>
          <w:szCs w:val="18"/>
        </w:rPr>
      </w:pPr>
    </w:p>
    <w:p w14:paraId="6754C0FC" w14:textId="77777777" w:rsidR="0036290A" w:rsidRDefault="0036290A" w:rsidP="6EC8E5B9">
      <w:pPr>
        <w:pStyle w:val="Intestazione"/>
        <w:tabs>
          <w:tab w:val="clear" w:pos="4819"/>
          <w:tab w:val="clear" w:pos="9638"/>
        </w:tabs>
        <w:ind w:left="720"/>
        <w:jc w:val="both"/>
        <w:rPr>
          <w:rFonts w:ascii="Verdana" w:hAnsi="Verdana"/>
          <w:b/>
          <w:bCs/>
          <w:sz w:val="18"/>
          <w:szCs w:val="18"/>
        </w:rPr>
      </w:pPr>
    </w:p>
    <w:p w14:paraId="61016317" w14:textId="77777777" w:rsidR="000774EC" w:rsidRDefault="000774EC" w:rsidP="00E51B27">
      <w:pPr>
        <w:pStyle w:val="Intestazione"/>
        <w:tabs>
          <w:tab w:val="clear" w:pos="4819"/>
          <w:tab w:val="clear" w:pos="9638"/>
          <w:tab w:val="left" w:pos="0"/>
        </w:tabs>
        <w:jc w:val="both"/>
        <w:rPr>
          <w:rFonts w:ascii="Verdana" w:hAnsi="Verdana"/>
          <w:bCs/>
          <w:iCs/>
          <w:sz w:val="18"/>
          <w:szCs w:val="18"/>
        </w:rPr>
      </w:pPr>
    </w:p>
    <w:p w14:paraId="799B1F8C" w14:textId="1DED0FCD" w:rsidR="00E45077" w:rsidRPr="00B774FD" w:rsidRDefault="000774EC" w:rsidP="00B774FD">
      <w:pPr>
        <w:pStyle w:val="Intestazione"/>
        <w:numPr>
          <w:ilvl w:val="0"/>
          <w:numId w:val="14"/>
        </w:numPr>
        <w:tabs>
          <w:tab w:val="clear" w:pos="4819"/>
          <w:tab w:val="clear" w:pos="9638"/>
          <w:tab w:val="left" w:pos="0"/>
        </w:tabs>
        <w:rPr>
          <w:rFonts w:asciiTheme="minorHAnsi" w:hAnsiTheme="minorHAnsi" w:cstheme="minorHAnsi"/>
          <w:b/>
          <w:iCs/>
        </w:rPr>
      </w:pPr>
      <w:r w:rsidRPr="00B774FD">
        <w:rPr>
          <w:rFonts w:asciiTheme="minorHAnsi" w:hAnsiTheme="minorHAnsi" w:cstheme="minorHAnsi"/>
          <w:b/>
          <w:iCs/>
        </w:rPr>
        <w:t>T</w:t>
      </w:r>
      <w:r w:rsidR="00B774FD">
        <w:rPr>
          <w:rFonts w:asciiTheme="minorHAnsi" w:hAnsiTheme="minorHAnsi" w:cstheme="minorHAnsi"/>
          <w:b/>
          <w:iCs/>
        </w:rPr>
        <w:t xml:space="preserve">rasferimenti </w:t>
      </w:r>
    </w:p>
    <w:p w14:paraId="5CD981F8" w14:textId="77777777" w:rsidR="00BB52D2" w:rsidRPr="00B774FD" w:rsidRDefault="00BB52D2" w:rsidP="00BB52D2">
      <w:pPr>
        <w:pStyle w:val="Intestazione"/>
        <w:tabs>
          <w:tab w:val="clear" w:pos="4819"/>
          <w:tab w:val="clear" w:pos="9638"/>
          <w:tab w:val="left" w:pos="0"/>
        </w:tabs>
        <w:ind w:left="720"/>
        <w:rPr>
          <w:rFonts w:asciiTheme="minorHAnsi" w:hAnsiTheme="minorHAnsi" w:cstheme="minorHAnsi"/>
          <w:b/>
          <w:iCs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35"/>
        <w:gridCol w:w="1733"/>
        <w:gridCol w:w="2138"/>
        <w:gridCol w:w="2633"/>
        <w:gridCol w:w="3773"/>
        <w:gridCol w:w="3782"/>
      </w:tblGrid>
      <w:tr w:rsidR="005A777B" w:rsidRPr="00B774FD" w14:paraId="11B5EA89" w14:textId="77777777" w:rsidTr="005A777B">
        <w:tc>
          <w:tcPr>
            <w:tcW w:w="521" w:type="pct"/>
            <w:shd w:val="clear" w:color="auto" w:fill="DEEAF6" w:themeFill="accent5" w:themeFillTint="33"/>
            <w:vAlign w:val="center"/>
          </w:tcPr>
          <w:p w14:paraId="08BFBFCB" w14:textId="6E2BC9D2" w:rsidR="005A777B" w:rsidRPr="00B774FD" w:rsidRDefault="005A777B" w:rsidP="00B774FD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>Iniziale Cognome Nome</w:t>
            </w:r>
          </w:p>
        </w:tc>
        <w:tc>
          <w:tcPr>
            <w:tcW w:w="552" w:type="pct"/>
            <w:shd w:val="clear" w:color="auto" w:fill="DEEAF6" w:themeFill="accent5" w:themeFillTint="33"/>
            <w:vAlign w:val="center"/>
          </w:tcPr>
          <w:p w14:paraId="51DAE001" w14:textId="123409D9" w:rsidR="005A777B" w:rsidRPr="00B774FD" w:rsidRDefault="005A777B" w:rsidP="00B774FD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774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Indicare il comma</w:t>
            </w:r>
          </w:p>
        </w:tc>
        <w:tc>
          <w:tcPr>
            <w:tcW w:w="681" w:type="pct"/>
            <w:vAlign w:val="center"/>
          </w:tcPr>
          <w:p w14:paraId="0EE31B46" w14:textId="77777777" w:rsidR="005A777B" w:rsidRPr="00B774FD" w:rsidRDefault="005A777B" w:rsidP="00B774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4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Ordine scolastico</w:t>
            </w:r>
          </w:p>
          <w:p w14:paraId="399A0F1E" w14:textId="299AB9D6" w:rsidR="005A777B" w:rsidRPr="00B774FD" w:rsidRDefault="005A777B" w:rsidP="00B774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>indicare il Plesso</w:t>
            </w:r>
          </w:p>
          <w:p w14:paraId="5F26C5F6" w14:textId="6642BEB3" w:rsidR="005A777B" w:rsidRPr="00B774FD" w:rsidRDefault="005A777B" w:rsidP="00B774FD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>e la classe</w:t>
            </w:r>
          </w:p>
        </w:tc>
        <w:tc>
          <w:tcPr>
            <w:tcW w:w="839" w:type="pct"/>
            <w:shd w:val="clear" w:color="auto" w:fill="DEEAF6" w:themeFill="accent5" w:themeFillTint="33"/>
            <w:vAlign w:val="center"/>
          </w:tcPr>
          <w:p w14:paraId="54D06FB6" w14:textId="2FD8144B" w:rsidR="005A777B" w:rsidRPr="00B774FD" w:rsidRDefault="005A777B" w:rsidP="00B774FD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774F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Ore assegnate</w:t>
            </w:r>
          </w:p>
        </w:tc>
        <w:tc>
          <w:tcPr>
            <w:tcW w:w="1202" w:type="pct"/>
            <w:shd w:val="clear" w:color="auto" w:fill="FFF2CC" w:themeFill="accent4" w:themeFillTint="33"/>
            <w:vAlign w:val="center"/>
          </w:tcPr>
          <w:p w14:paraId="4B9161AA" w14:textId="1DB03E11" w:rsidR="005A777B" w:rsidRPr="00B774FD" w:rsidRDefault="005A777B" w:rsidP="00B774FD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774F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Trasferito in INGRESSO</w:t>
            </w:r>
          </w:p>
          <w:p w14:paraId="5B5A81CA" w14:textId="63D1DF25" w:rsidR="005A777B" w:rsidRPr="00B774FD" w:rsidRDefault="005A777B" w:rsidP="00B774FD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774F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Indicare l’Istituto di provenienza</w:t>
            </w:r>
          </w:p>
        </w:tc>
        <w:tc>
          <w:tcPr>
            <w:tcW w:w="1205" w:type="pct"/>
            <w:shd w:val="clear" w:color="auto" w:fill="C5E0B3" w:themeFill="accent6" w:themeFillTint="66"/>
            <w:vAlign w:val="center"/>
          </w:tcPr>
          <w:p w14:paraId="762B4C83" w14:textId="2B094338" w:rsidR="005A777B" w:rsidRPr="00B774FD" w:rsidRDefault="005A777B" w:rsidP="00B774FD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B774F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Trasferito in USCITA</w:t>
            </w:r>
          </w:p>
          <w:p w14:paraId="3A321912" w14:textId="33CA3F71" w:rsidR="005A777B" w:rsidRPr="00B774FD" w:rsidRDefault="005A777B" w:rsidP="00B774FD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774F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Indicare l’istituto che accoglie</w:t>
            </w:r>
          </w:p>
        </w:tc>
      </w:tr>
      <w:tr w:rsidR="005A777B" w:rsidRPr="00B774FD" w14:paraId="229EB4A8" w14:textId="77777777" w:rsidTr="005A777B">
        <w:trPr>
          <w:trHeight w:val="454"/>
        </w:trPr>
        <w:tc>
          <w:tcPr>
            <w:tcW w:w="521" w:type="pct"/>
          </w:tcPr>
          <w:p w14:paraId="0AF34EC8" w14:textId="77777777" w:rsidR="005A777B" w:rsidRPr="00B774FD" w:rsidRDefault="005A777B" w:rsidP="00D37B1F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552" w:type="pct"/>
          </w:tcPr>
          <w:p w14:paraId="3C64F0C1" w14:textId="77777777" w:rsidR="005A777B" w:rsidRPr="00B774FD" w:rsidRDefault="005A777B" w:rsidP="00D37B1F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681" w:type="pct"/>
          </w:tcPr>
          <w:p w14:paraId="2DF08243" w14:textId="77777777" w:rsidR="005A777B" w:rsidRPr="00B774FD" w:rsidRDefault="005A777B" w:rsidP="00D37B1F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839" w:type="pct"/>
          </w:tcPr>
          <w:p w14:paraId="0774F548" w14:textId="6D854D39" w:rsidR="005A777B" w:rsidRPr="00B774FD" w:rsidRDefault="005A777B" w:rsidP="00D37B1F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202" w:type="pct"/>
          </w:tcPr>
          <w:p w14:paraId="2CF2847A" w14:textId="77777777" w:rsidR="005A777B" w:rsidRPr="00B774FD" w:rsidRDefault="005A777B" w:rsidP="00D37B1F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205" w:type="pct"/>
          </w:tcPr>
          <w:p w14:paraId="6ED1146F" w14:textId="77777777" w:rsidR="005A777B" w:rsidRPr="00B774FD" w:rsidRDefault="005A777B" w:rsidP="00D37B1F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</w:tbl>
    <w:p w14:paraId="61BCD8C0" w14:textId="7BBD2C0D" w:rsidR="00BB52D2" w:rsidRDefault="00BB52D2" w:rsidP="00BB52D2">
      <w:pPr>
        <w:pStyle w:val="Intestazione"/>
        <w:tabs>
          <w:tab w:val="clear" w:pos="4819"/>
          <w:tab w:val="clear" w:pos="9638"/>
          <w:tab w:val="left" w:pos="0"/>
        </w:tabs>
        <w:rPr>
          <w:rFonts w:ascii="Verdana" w:hAnsi="Verdana"/>
          <w:b/>
          <w:iCs/>
          <w:sz w:val="18"/>
          <w:szCs w:val="18"/>
        </w:rPr>
      </w:pPr>
    </w:p>
    <w:p w14:paraId="234FDFA4" w14:textId="77777777" w:rsidR="004F4A7E" w:rsidRDefault="004F4A7E" w:rsidP="00BB52D2">
      <w:pPr>
        <w:pStyle w:val="Intestazione"/>
        <w:tabs>
          <w:tab w:val="clear" w:pos="4819"/>
          <w:tab w:val="clear" w:pos="9638"/>
          <w:tab w:val="left" w:pos="0"/>
        </w:tabs>
        <w:rPr>
          <w:rFonts w:ascii="Verdana" w:hAnsi="Verdana"/>
          <w:b/>
          <w:iCs/>
          <w:sz w:val="18"/>
          <w:szCs w:val="18"/>
        </w:rPr>
      </w:pPr>
    </w:p>
    <w:p w14:paraId="3091EF9A" w14:textId="0C07FF2D" w:rsidR="00342DF9" w:rsidRPr="005B0030" w:rsidRDefault="00342DF9" w:rsidP="00932A40">
      <w:pPr>
        <w:pStyle w:val="Intestazione"/>
        <w:numPr>
          <w:ilvl w:val="0"/>
          <w:numId w:val="14"/>
        </w:numPr>
        <w:tabs>
          <w:tab w:val="clear" w:pos="4819"/>
          <w:tab w:val="clear" w:pos="9638"/>
          <w:tab w:val="left" w:pos="0"/>
        </w:tabs>
        <w:rPr>
          <w:rFonts w:ascii="Verdana" w:hAnsi="Verdana"/>
          <w:b/>
          <w:iCs/>
          <w:sz w:val="18"/>
          <w:szCs w:val="18"/>
        </w:rPr>
      </w:pPr>
      <w:r w:rsidRPr="005B0030">
        <w:rPr>
          <w:rFonts w:asciiTheme="minorHAnsi" w:hAnsiTheme="minorHAnsi" w:cstheme="minorHAnsi"/>
          <w:b/>
          <w:iCs/>
        </w:rPr>
        <w:t xml:space="preserve">Variazioni di </w:t>
      </w:r>
      <w:r w:rsidR="005B0030">
        <w:rPr>
          <w:rFonts w:asciiTheme="minorHAnsi" w:hAnsiTheme="minorHAnsi" w:cstheme="minorHAnsi"/>
          <w:b/>
          <w:iCs/>
        </w:rPr>
        <w:t xml:space="preserve">necessità di sostegno </w:t>
      </w:r>
    </w:p>
    <w:p w14:paraId="6EA3B349" w14:textId="77777777" w:rsidR="005B0030" w:rsidRPr="005B0030" w:rsidRDefault="005B0030" w:rsidP="005B0030">
      <w:pPr>
        <w:pStyle w:val="Intestazione"/>
        <w:tabs>
          <w:tab w:val="clear" w:pos="4819"/>
          <w:tab w:val="clear" w:pos="9638"/>
          <w:tab w:val="left" w:pos="0"/>
        </w:tabs>
        <w:ind w:left="720"/>
        <w:rPr>
          <w:rFonts w:ascii="Verdana" w:hAnsi="Verdana"/>
          <w:b/>
          <w:i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338"/>
        <w:gridCol w:w="1729"/>
        <w:gridCol w:w="1343"/>
        <w:gridCol w:w="1547"/>
        <w:gridCol w:w="1055"/>
        <w:gridCol w:w="1274"/>
        <w:gridCol w:w="1406"/>
        <w:gridCol w:w="1428"/>
        <w:gridCol w:w="1808"/>
        <w:gridCol w:w="1805"/>
      </w:tblGrid>
      <w:tr w:rsidR="005A777B" w14:paraId="7C4A836A" w14:textId="77777777" w:rsidTr="10509E1F">
        <w:trPr>
          <w:trHeight w:val="2340"/>
        </w:trPr>
        <w:tc>
          <w:tcPr>
            <w:tcW w:w="306" w:type="pct"/>
            <w:shd w:val="clear" w:color="auto" w:fill="DEEAF6" w:themeFill="accent5" w:themeFillTint="33"/>
            <w:vAlign w:val="center"/>
            <w:hideMark/>
          </w:tcPr>
          <w:p w14:paraId="1E497EB9" w14:textId="77777777" w:rsidR="005A777B" w:rsidRPr="009E1053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76674">
              <w:rPr>
                <w:rFonts w:ascii="Calibri" w:hAnsi="Calibri" w:cs="Calibri"/>
                <w:color w:val="000000"/>
                <w:sz w:val="20"/>
                <w:szCs w:val="20"/>
                <w:shd w:val="clear" w:color="auto" w:fill="DEEAF6" w:themeFill="accent5" w:themeFillTint="33"/>
              </w:rPr>
              <w:t>Iniziale Cognome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Nome </w:t>
            </w:r>
          </w:p>
        </w:tc>
        <w:tc>
          <w:tcPr>
            <w:tcW w:w="426" w:type="pct"/>
            <w:shd w:val="clear" w:color="auto" w:fill="A8D08D" w:themeFill="accent6" w:themeFillTint="99"/>
            <w:vAlign w:val="center"/>
          </w:tcPr>
          <w:p w14:paraId="24C88C65" w14:textId="4D6613F3" w:rsidR="005A777B" w:rsidRPr="009E1053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Data </w:t>
            </w:r>
            <w:r w:rsidRPr="009E10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scadenza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</w:t>
            </w:r>
            <w:r w:rsidRPr="009E10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erbale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 accertamento della disabilità</w:t>
            </w:r>
          </w:p>
        </w:tc>
        <w:tc>
          <w:tcPr>
            <w:tcW w:w="551" w:type="pct"/>
            <w:shd w:val="clear" w:color="auto" w:fill="FFE699"/>
            <w:vAlign w:val="center"/>
            <w:hideMark/>
          </w:tcPr>
          <w:p w14:paraId="3CBEC7BF" w14:textId="77777777" w:rsidR="005A777B" w:rsidRPr="009E1053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Data Diagnosi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Funzionale/</w:t>
            </w:r>
            <w:r w:rsidRPr="009E10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Profilo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 Funzionamento </w:t>
            </w:r>
          </w:p>
        </w:tc>
        <w:tc>
          <w:tcPr>
            <w:tcW w:w="428" w:type="pct"/>
            <w:shd w:val="clear" w:color="auto" w:fill="FFE599" w:themeFill="accent4" w:themeFillTint="66"/>
            <w:vAlign w:val="center"/>
          </w:tcPr>
          <w:p w14:paraId="7E01C80B" w14:textId="77777777" w:rsidR="005A777B" w:rsidRPr="00B774FD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>Indicare</w:t>
            </w:r>
          </w:p>
          <w:p w14:paraId="25645026" w14:textId="3447BC97" w:rsidR="005A777B" w:rsidRPr="00B774FD" w:rsidRDefault="005A777B" w:rsidP="00342D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data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V</w:t>
            </w: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erbale del </w:t>
            </w:r>
            <w:r w:rsidRPr="00B774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GLO</w:t>
            </w:r>
          </w:p>
          <w:p w14:paraId="146388EA" w14:textId="77777777" w:rsidR="005A777B" w:rsidRPr="00B774FD" w:rsidRDefault="005A777B" w:rsidP="00342D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 </w:t>
            </w:r>
            <w:r w:rsidRPr="00B774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n. prot.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3" w:type="pct"/>
            <w:vAlign w:val="center"/>
          </w:tcPr>
          <w:p w14:paraId="49883AF2" w14:textId="77777777" w:rsidR="005A777B" w:rsidRPr="00B774FD" w:rsidRDefault="005A777B" w:rsidP="00342D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4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Ordine scolastico</w:t>
            </w:r>
          </w:p>
          <w:p w14:paraId="0A4A29C3" w14:textId="77777777" w:rsidR="005A777B" w:rsidRPr="00B774FD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indicare il Plesso </w:t>
            </w:r>
          </w:p>
          <w:p w14:paraId="5A30DB21" w14:textId="77777777" w:rsidR="005A777B" w:rsidRPr="009E1053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4FD">
              <w:rPr>
                <w:rFonts w:ascii="Calibri" w:hAnsi="Calibri" w:cs="Calibri"/>
                <w:color w:val="000000"/>
                <w:sz w:val="20"/>
                <w:szCs w:val="20"/>
              </w:rPr>
              <w:t>e la classe</w:t>
            </w:r>
            <w:r w:rsidRPr="00B774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6" w:type="pct"/>
            <w:shd w:val="clear" w:color="auto" w:fill="DEEAF6" w:themeFill="accent5" w:themeFillTint="33"/>
            <w:vAlign w:val="center"/>
            <w:hideMark/>
          </w:tcPr>
          <w:p w14:paraId="1F537129" w14:textId="77777777" w:rsidR="005A777B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Numero alunni </w:t>
            </w:r>
          </w:p>
          <w:p w14:paraId="5F28E226" w14:textId="77777777" w:rsidR="005A777B" w:rsidRPr="009E1053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>della sez./classe</w:t>
            </w:r>
          </w:p>
        </w:tc>
        <w:tc>
          <w:tcPr>
            <w:tcW w:w="406" w:type="pct"/>
            <w:vAlign w:val="center"/>
            <w:hideMark/>
          </w:tcPr>
          <w:p w14:paraId="3E78A4BF" w14:textId="77777777" w:rsidR="005A777B" w:rsidRPr="009E1053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Orario 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>settimanale di frequenza dell'alunno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/a</w:t>
            </w:r>
          </w:p>
        </w:tc>
        <w:tc>
          <w:tcPr>
            <w:tcW w:w="448" w:type="pct"/>
            <w:shd w:val="clear" w:color="auto" w:fill="DEEAF6" w:themeFill="accent5" w:themeFillTint="33"/>
            <w:vAlign w:val="center"/>
            <w:hideMark/>
          </w:tcPr>
          <w:p w14:paraId="3554FE2B" w14:textId="77777777" w:rsidR="005A777B" w:rsidRPr="00D3695A" w:rsidRDefault="005A777B" w:rsidP="00D76674">
            <w:pPr>
              <w:shd w:val="clear" w:color="auto" w:fill="DEEAF6" w:themeFill="accent5" w:themeFillTint="3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69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Numero </w:t>
            </w:r>
            <w:r w:rsidRPr="00D3695A">
              <w:rPr>
                <w:rFonts w:ascii="Calibri" w:hAnsi="Calibri" w:cs="Calibri"/>
                <w:color w:val="000000"/>
                <w:sz w:val="20"/>
                <w:szCs w:val="20"/>
              </w:rPr>
              <w:t>altri alunni con disabilità nella classe</w:t>
            </w:r>
          </w:p>
          <w:p w14:paraId="18A775BD" w14:textId="77777777" w:rsidR="005A777B" w:rsidRPr="00D3695A" w:rsidRDefault="005A777B" w:rsidP="00D76674">
            <w:pPr>
              <w:shd w:val="clear" w:color="auto" w:fill="DEEAF6" w:themeFill="accent5" w:themeFillTint="3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695A">
              <w:rPr>
                <w:rFonts w:ascii="Calibri" w:hAnsi="Calibri" w:cs="Calibri"/>
                <w:color w:val="000000"/>
                <w:sz w:val="20"/>
                <w:szCs w:val="20"/>
              </w:rPr>
              <w:t>(indicare comma)</w:t>
            </w:r>
          </w:p>
        </w:tc>
        <w:tc>
          <w:tcPr>
            <w:tcW w:w="455" w:type="pct"/>
            <w:vAlign w:val="center"/>
          </w:tcPr>
          <w:p w14:paraId="6B5C9D63" w14:textId="77777777" w:rsidR="005A777B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Indicare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5B0ED4FA" w14:textId="77777777" w:rsidR="005A777B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>se previsto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630D57F4" w14:textId="77777777" w:rsidR="005A777B" w:rsidRPr="00B774FD" w:rsidRDefault="005A777B" w:rsidP="00342D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7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ore </w:t>
            </w:r>
          </w:p>
          <w:p w14:paraId="11F42361" w14:textId="77777777" w:rsidR="005A777B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>educatore</w:t>
            </w:r>
          </w:p>
          <w:p w14:paraId="5DFDFDC1" w14:textId="77777777" w:rsidR="005A777B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assistente </w:t>
            </w:r>
          </w:p>
          <w:p w14:paraId="73FCB3D2" w14:textId="77777777" w:rsidR="005A777B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alla persona </w:t>
            </w:r>
          </w:p>
          <w:p w14:paraId="408B6FE8" w14:textId="77777777" w:rsidR="005A777B" w:rsidRPr="009E1053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1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assistente alla comunicazione </w:t>
            </w:r>
          </w:p>
        </w:tc>
        <w:tc>
          <w:tcPr>
            <w:tcW w:w="576" w:type="pct"/>
            <w:shd w:val="clear" w:color="auto" w:fill="C5E0B3" w:themeFill="accent6" w:themeFillTint="66"/>
            <w:vAlign w:val="center"/>
          </w:tcPr>
          <w:p w14:paraId="22E3C4DF" w14:textId="77777777" w:rsidR="005A777B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2D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Indicare la variazione</w:t>
            </w:r>
            <w:r w:rsidRPr="00342DF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063C2F7" w14:textId="78859DA0" w:rsidR="005A777B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  <w:r w:rsidRPr="00342DF9">
              <w:rPr>
                <w:rFonts w:ascii="Calibri" w:hAnsi="Calibri" w:cs="Calibri"/>
                <w:color w:val="000000"/>
                <w:sz w:val="20"/>
                <w:szCs w:val="20"/>
              </w:rPr>
              <w:t>a comma</w:t>
            </w:r>
            <w:proofErr w:type="gramStart"/>
            <w:r w:rsidRPr="00342DF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….</w:t>
            </w:r>
            <w:proofErr w:type="gramEnd"/>
            <w:r w:rsidRPr="00342DF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011D67E5" w14:textId="4E4B883F" w:rsidR="005A777B" w:rsidRPr="009E1053" w:rsidRDefault="005A777B" w:rsidP="00342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2DF9">
              <w:rPr>
                <w:rFonts w:ascii="Calibri" w:hAnsi="Calibri" w:cs="Calibri"/>
                <w:color w:val="000000"/>
                <w:sz w:val="20"/>
                <w:szCs w:val="20"/>
              </w:rPr>
              <w:t>a comma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…….</w:t>
            </w:r>
            <w:r w:rsidRPr="00B774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shd w:val="clear" w:color="auto" w:fill="FFF2CC" w:themeFill="accent4" w:themeFillTint="33"/>
            <w:vAlign w:val="center"/>
          </w:tcPr>
          <w:p w14:paraId="4050F16C" w14:textId="1DCD6337" w:rsidR="005A777B" w:rsidRPr="00D76674" w:rsidRDefault="005A777B" w:rsidP="00342D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766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Ore assegnate precedentemente </w:t>
            </w:r>
          </w:p>
        </w:tc>
      </w:tr>
      <w:tr w:rsidR="005A777B" w14:paraId="603B5BFF" w14:textId="77777777" w:rsidTr="10509E1F">
        <w:trPr>
          <w:trHeight w:val="2490"/>
        </w:trPr>
        <w:tc>
          <w:tcPr>
            <w:tcW w:w="306" w:type="pct"/>
            <w:vAlign w:val="center"/>
          </w:tcPr>
          <w:p w14:paraId="22FA379A" w14:textId="77777777" w:rsidR="005A777B" w:rsidRPr="00D76674" w:rsidRDefault="005A777B" w:rsidP="00D369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</w:p>
        </w:tc>
        <w:tc>
          <w:tcPr>
            <w:tcW w:w="426" w:type="pct"/>
            <w:vAlign w:val="center"/>
          </w:tcPr>
          <w:p w14:paraId="0462709F" w14:textId="77777777" w:rsidR="005A777B" w:rsidRPr="009E1053" w:rsidRDefault="005A777B" w:rsidP="00D369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4F8731FE" w14:textId="77777777" w:rsidR="005A777B" w:rsidRPr="009E1053" w:rsidRDefault="005A777B" w:rsidP="00D36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1095B9E3" w14:textId="77777777" w:rsidR="005A777B" w:rsidRPr="00B774FD" w:rsidRDefault="005A777B" w:rsidP="00D369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5B09006C" w14:textId="77777777" w:rsidR="005A777B" w:rsidRPr="00B774FD" w:rsidRDefault="005A777B" w:rsidP="00D36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0362099A" w14:textId="77777777" w:rsidR="005A777B" w:rsidRPr="009E1053" w:rsidRDefault="005A777B" w:rsidP="00D369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63170EAB" w14:textId="77777777" w:rsidR="005A777B" w:rsidRPr="009E1053" w:rsidRDefault="005A777B" w:rsidP="00D36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14:paraId="069A9908" w14:textId="77777777" w:rsidR="005A777B" w:rsidRPr="009E1053" w:rsidRDefault="005A777B" w:rsidP="003629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73ED7263" w14:textId="77777777" w:rsidR="005A777B" w:rsidRPr="009E1053" w:rsidRDefault="005A777B" w:rsidP="00D36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774A3FCA" w14:textId="77777777" w:rsidR="005A777B" w:rsidRPr="00342DF9" w:rsidRDefault="005A777B" w:rsidP="00D36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67E2416" w14:textId="77777777" w:rsidR="005A777B" w:rsidRPr="00D76674" w:rsidRDefault="005A777B" w:rsidP="00D36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0500E9C" w14:textId="47ADC98C" w:rsidR="004F4A7E" w:rsidRDefault="004F4A7E" w:rsidP="57B1EFB2">
      <w:pPr>
        <w:pStyle w:val="Intestazione"/>
        <w:tabs>
          <w:tab w:val="clear" w:pos="4819"/>
          <w:tab w:val="clear" w:pos="9638"/>
        </w:tabs>
        <w:rPr>
          <w:rFonts w:ascii="Verdana" w:hAnsi="Verdana"/>
          <w:b/>
          <w:bCs/>
          <w:sz w:val="18"/>
          <w:szCs w:val="18"/>
        </w:rPr>
      </w:pPr>
    </w:p>
    <w:p w14:paraId="5B86BB41" w14:textId="77777777" w:rsidR="0036290A" w:rsidRDefault="0036290A" w:rsidP="57B1EFB2">
      <w:pPr>
        <w:pStyle w:val="Intestazione"/>
        <w:tabs>
          <w:tab w:val="clear" w:pos="4819"/>
          <w:tab w:val="clear" w:pos="9638"/>
        </w:tabs>
        <w:rPr>
          <w:rFonts w:ascii="Verdana" w:hAnsi="Verdana"/>
          <w:b/>
          <w:bCs/>
          <w:sz w:val="18"/>
          <w:szCs w:val="18"/>
        </w:rPr>
      </w:pPr>
    </w:p>
    <w:p w14:paraId="272A5B17" w14:textId="77777777" w:rsidR="0036290A" w:rsidRDefault="0036290A" w:rsidP="57B1EFB2">
      <w:pPr>
        <w:pStyle w:val="Intestazione"/>
        <w:tabs>
          <w:tab w:val="clear" w:pos="4819"/>
          <w:tab w:val="clear" w:pos="9638"/>
        </w:tabs>
        <w:rPr>
          <w:rFonts w:ascii="Verdana" w:hAnsi="Verdana"/>
          <w:b/>
          <w:bCs/>
          <w:sz w:val="18"/>
          <w:szCs w:val="18"/>
        </w:rPr>
      </w:pPr>
    </w:p>
    <w:p w14:paraId="4248C669" w14:textId="77777777" w:rsidR="0036290A" w:rsidRDefault="0036290A" w:rsidP="57B1EFB2">
      <w:pPr>
        <w:pStyle w:val="Intestazione"/>
        <w:tabs>
          <w:tab w:val="clear" w:pos="4819"/>
          <w:tab w:val="clear" w:pos="9638"/>
        </w:tabs>
        <w:rPr>
          <w:rFonts w:ascii="Verdana" w:hAnsi="Verdana"/>
          <w:b/>
          <w:bCs/>
          <w:sz w:val="18"/>
          <w:szCs w:val="18"/>
        </w:rPr>
      </w:pPr>
    </w:p>
    <w:p w14:paraId="31353588" w14:textId="77777777" w:rsidR="0036290A" w:rsidRDefault="0036290A" w:rsidP="57B1EFB2">
      <w:pPr>
        <w:pStyle w:val="Intestazione"/>
        <w:tabs>
          <w:tab w:val="clear" w:pos="4819"/>
          <w:tab w:val="clear" w:pos="9638"/>
        </w:tabs>
        <w:rPr>
          <w:rFonts w:ascii="Verdana" w:hAnsi="Verdana"/>
          <w:b/>
          <w:bCs/>
          <w:sz w:val="18"/>
          <w:szCs w:val="18"/>
        </w:rPr>
      </w:pPr>
    </w:p>
    <w:p w14:paraId="593FE0AA" w14:textId="77777777" w:rsidR="0036290A" w:rsidRDefault="0036290A" w:rsidP="57B1EFB2">
      <w:pPr>
        <w:pStyle w:val="Intestazione"/>
        <w:tabs>
          <w:tab w:val="clear" w:pos="4819"/>
          <w:tab w:val="clear" w:pos="9638"/>
        </w:tabs>
        <w:rPr>
          <w:rFonts w:ascii="Verdana" w:hAnsi="Verdana"/>
          <w:b/>
          <w:bCs/>
          <w:sz w:val="18"/>
          <w:szCs w:val="18"/>
        </w:rPr>
      </w:pPr>
    </w:p>
    <w:p w14:paraId="04110473" w14:textId="77777777" w:rsidR="0036290A" w:rsidRDefault="0036290A" w:rsidP="57B1EFB2">
      <w:pPr>
        <w:pStyle w:val="Intestazione"/>
        <w:tabs>
          <w:tab w:val="clear" w:pos="4819"/>
          <w:tab w:val="clear" w:pos="9638"/>
        </w:tabs>
        <w:rPr>
          <w:rFonts w:ascii="Verdana" w:hAnsi="Verdana"/>
          <w:b/>
          <w:bCs/>
          <w:sz w:val="18"/>
          <w:szCs w:val="18"/>
        </w:rPr>
      </w:pPr>
    </w:p>
    <w:p w14:paraId="20C9BF6C" w14:textId="77777777" w:rsidR="0036290A" w:rsidRDefault="0036290A" w:rsidP="57B1EFB2">
      <w:pPr>
        <w:pStyle w:val="Intestazione"/>
        <w:tabs>
          <w:tab w:val="clear" w:pos="4819"/>
          <w:tab w:val="clear" w:pos="9638"/>
        </w:tabs>
        <w:rPr>
          <w:rFonts w:ascii="Verdana" w:hAnsi="Verdana"/>
          <w:b/>
          <w:bCs/>
          <w:sz w:val="18"/>
          <w:szCs w:val="18"/>
        </w:rPr>
      </w:pPr>
    </w:p>
    <w:p w14:paraId="12D11B15" w14:textId="77777777" w:rsidR="00836A28" w:rsidRDefault="00836A28" w:rsidP="00836A28">
      <w:pPr>
        <w:pStyle w:val="Intestazione"/>
        <w:tabs>
          <w:tab w:val="clear" w:pos="4819"/>
          <w:tab w:val="clear" w:pos="9638"/>
          <w:tab w:val="left" w:pos="0"/>
        </w:tabs>
        <w:rPr>
          <w:rFonts w:ascii="Verdana" w:hAnsi="Verdana"/>
          <w:b/>
          <w:iCs/>
          <w:sz w:val="18"/>
          <w:szCs w:val="18"/>
        </w:rPr>
      </w:pPr>
    </w:p>
    <w:p w14:paraId="27AA7D85" w14:textId="01CAB6BC" w:rsidR="00F459DC" w:rsidRPr="00D3695A" w:rsidRDefault="00342DF9" w:rsidP="00342DF9">
      <w:pPr>
        <w:pStyle w:val="Intestazione"/>
        <w:numPr>
          <w:ilvl w:val="0"/>
          <w:numId w:val="14"/>
        </w:numPr>
        <w:tabs>
          <w:tab w:val="clear" w:pos="4819"/>
          <w:tab w:val="clear" w:pos="9638"/>
          <w:tab w:val="left" w:pos="0"/>
        </w:tabs>
        <w:jc w:val="both"/>
        <w:rPr>
          <w:rFonts w:asciiTheme="minorHAnsi" w:hAnsiTheme="minorHAnsi" w:cstheme="minorHAnsi"/>
          <w:b/>
          <w:iCs/>
        </w:rPr>
      </w:pPr>
      <w:r w:rsidRPr="00D3695A">
        <w:rPr>
          <w:rFonts w:asciiTheme="minorHAnsi" w:hAnsiTheme="minorHAnsi" w:cstheme="minorHAnsi"/>
          <w:b/>
          <w:iCs/>
        </w:rPr>
        <w:lastRenderedPageBreak/>
        <w:t>Revoca della certificazione della Disabil</w:t>
      </w:r>
      <w:r w:rsidR="006F3F69" w:rsidRPr="00D3695A">
        <w:rPr>
          <w:rFonts w:asciiTheme="minorHAnsi" w:hAnsiTheme="minorHAnsi" w:cstheme="minorHAnsi"/>
          <w:b/>
          <w:iCs/>
        </w:rPr>
        <w:t>i</w:t>
      </w:r>
      <w:r w:rsidRPr="00D3695A">
        <w:rPr>
          <w:rFonts w:asciiTheme="minorHAnsi" w:hAnsiTheme="minorHAnsi" w:cstheme="minorHAnsi"/>
          <w:b/>
          <w:iCs/>
        </w:rPr>
        <w:t>tà (annullamento dei benefici di L.104/92)</w:t>
      </w:r>
    </w:p>
    <w:p w14:paraId="28F57CED" w14:textId="248E7927" w:rsidR="009F366F" w:rsidRPr="00342DF9" w:rsidRDefault="009F366F" w:rsidP="00342DF9">
      <w:pPr>
        <w:pStyle w:val="Intestazione"/>
        <w:tabs>
          <w:tab w:val="clear" w:pos="4819"/>
          <w:tab w:val="clear" w:pos="9638"/>
          <w:tab w:val="left" w:pos="0"/>
        </w:tabs>
        <w:ind w:left="360" w:hanging="360"/>
        <w:rPr>
          <w:rFonts w:asciiTheme="minorHAnsi" w:hAnsiTheme="minorHAnsi" w:cstheme="minorHAnsi"/>
          <w:bCs/>
          <w:iCs/>
        </w:rPr>
      </w:pPr>
    </w:p>
    <w:p w14:paraId="08CAA609" w14:textId="77777777" w:rsidR="00342DF9" w:rsidRDefault="00342DF9" w:rsidP="00342DF9">
      <w:pPr>
        <w:pStyle w:val="Intestazione"/>
        <w:tabs>
          <w:tab w:val="clear" w:pos="4819"/>
          <w:tab w:val="clear" w:pos="9638"/>
          <w:tab w:val="left" w:pos="0"/>
        </w:tabs>
        <w:ind w:left="360" w:hanging="360"/>
        <w:rPr>
          <w:rFonts w:ascii="Verdana" w:hAnsi="Verdana"/>
          <w:bCs/>
          <w:iCs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002"/>
        <w:gridCol w:w="3956"/>
        <w:gridCol w:w="3758"/>
        <w:gridCol w:w="4978"/>
      </w:tblGrid>
      <w:tr w:rsidR="005A777B" w14:paraId="0FB8A294" w14:textId="77777777" w:rsidTr="005A777B">
        <w:tc>
          <w:tcPr>
            <w:tcW w:w="956" w:type="pct"/>
            <w:shd w:val="clear" w:color="auto" w:fill="DEEAF6" w:themeFill="accent5" w:themeFillTint="33"/>
            <w:vAlign w:val="center"/>
          </w:tcPr>
          <w:p w14:paraId="3B4A8679" w14:textId="5B11DBDE" w:rsidR="005A777B" w:rsidRPr="006F3F69" w:rsidRDefault="005A777B" w:rsidP="006F3F69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F3F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Iniziale Cognome Nome</w:t>
            </w:r>
          </w:p>
        </w:tc>
        <w:tc>
          <w:tcPr>
            <w:tcW w:w="1260" w:type="pct"/>
            <w:shd w:val="clear" w:color="auto" w:fill="A8D08D" w:themeFill="accent6" w:themeFillTint="99"/>
            <w:vAlign w:val="center"/>
          </w:tcPr>
          <w:p w14:paraId="4BD454B7" w14:textId="362BCF67" w:rsidR="005A777B" w:rsidRPr="006F3F69" w:rsidRDefault="005A777B" w:rsidP="006F3F69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A777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data e n.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  <w:r w:rsidRPr="005A777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prot</w:t>
            </w:r>
            <w:r w:rsidRPr="006F3F6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 acquisizione documenti di revoca della L.104/92</w:t>
            </w:r>
          </w:p>
        </w:tc>
        <w:tc>
          <w:tcPr>
            <w:tcW w:w="1197" w:type="pct"/>
            <w:shd w:val="clear" w:color="auto" w:fill="FFF2CC" w:themeFill="accent4" w:themeFillTint="33"/>
            <w:vAlign w:val="center"/>
          </w:tcPr>
          <w:p w14:paraId="3515AC6B" w14:textId="23259B0F" w:rsidR="005A777B" w:rsidRPr="006F3F69" w:rsidRDefault="005A777B" w:rsidP="006F3F69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F3F6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Ore che erano state assegnate</w:t>
            </w:r>
          </w:p>
        </w:tc>
        <w:tc>
          <w:tcPr>
            <w:tcW w:w="1586" w:type="pct"/>
            <w:vAlign w:val="center"/>
          </w:tcPr>
          <w:p w14:paraId="48CA25B0" w14:textId="77777777" w:rsidR="005A777B" w:rsidRPr="006F3F69" w:rsidRDefault="005A777B" w:rsidP="006F3F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F3F6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Ordine scolastico</w:t>
            </w:r>
          </w:p>
          <w:p w14:paraId="0E14BD5D" w14:textId="74BA5F4B" w:rsidR="005A777B" w:rsidRPr="006F3F69" w:rsidRDefault="005A777B" w:rsidP="006F3F6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F3F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indicare il Plesso</w:t>
            </w:r>
          </w:p>
          <w:p w14:paraId="1B846442" w14:textId="4CB145E4" w:rsidR="005A777B" w:rsidRPr="006F3F69" w:rsidRDefault="005A777B" w:rsidP="006F3F69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F3F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 la classe</w:t>
            </w:r>
          </w:p>
        </w:tc>
      </w:tr>
      <w:tr w:rsidR="005A777B" w14:paraId="63C42B3A" w14:textId="77777777" w:rsidTr="005A777B">
        <w:trPr>
          <w:trHeight w:val="454"/>
        </w:trPr>
        <w:tc>
          <w:tcPr>
            <w:tcW w:w="956" w:type="pct"/>
          </w:tcPr>
          <w:p w14:paraId="3941B373" w14:textId="77777777" w:rsidR="005A777B" w:rsidRDefault="005A777B" w:rsidP="00532637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</w:p>
        </w:tc>
        <w:tc>
          <w:tcPr>
            <w:tcW w:w="1260" w:type="pct"/>
          </w:tcPr>
          <w:p w14:paraId="6D31426E" w14:textId="7499D28E" w:rsidR="005A777B" w:rsidRDefault="005A777B" w:rsidP="00532637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</w:p>
        </w:tc>
        <w:tc>
          <w:tcPr>
            <w:tcW w:w="1197" w:type="pct"/>
          </w:tcPr>
          <w:p w14:paraId="288E18A6" w14:textId="2BC2D9FB" w:rsidR="005A777B" w:rsidRDefault="005A777B" w:rsidP="00532637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</w:p>
        </w:tc>
        <w:tc>
          <w:tcPr>
            <w:tcW w:w="1586" w:type="pct"/>
          </w:tcPr>
          <w:p w14:paraId="6E5451EC" w14:textId="77777777" w:rsidR="005A777B" w:rsidRDefault="005A777B" w:rsidP="00532637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</w:p>
        </w:tc>
      </w:tr>
    </w:tbl>
    <w:p w14:paraId="21079777" w14:textId="2CE6C013" w:rsidR="009F366F" w:rsidRDefault="009F366F" w:rsidP="009F366F">
      <w:pPr>
        <w:pStyle w:val="Intestazione"/>
        <w:tabs>
          <w:tab w:val="clear" w:pos="4819"/>
          <w:tab w:val="clear" w:pos="9638"/>
          <w:tab w:val="left" w:pos="0"/>
        </w:tabs>
        <w:ind w:left="360"/>
        <w:jc w:val="both"/>
        <w:rPr>
          <w:rFonts w:ascii="Verdana" w:hAnsi="Verdana"/>
          <w:bCs/>
          <w:iCs/>
          <w:sz w:val="18"/>
          <w:szCs w:val="18"/>
        </w:rPr>
      </w:pPr>
    </w:p>
    <w:p w14:paraId="515E9FB8" w14:textId="39700E9D" w:rsidR="009F366F" w:rsidRDefault="009F366F" w:rsidP="57B1EFB2">
      <w:pPr>
        <w:pStyle w:val="Intestazione"/>
        <w:tabs>
          <w:tab w:val="clear" w:pos="4819"/>
          <w:tab w:val="clear" w:pos="9638"/>
        </w:tabs>
        <w:ind w:left="360" w:hanging="360"/>
        <w:jc w:val="both"/>
        <w:rPr>
          <w:rFonts w:ascii="Verdana" w:hAnsi="Verdana"/>
          <w:sz w:val="18"/>
          <w:szCs w:val="18"/>
        </w:rPr>
      </w:pPr>
    </w:p>
    <w:p w14:paraId="4F8FC5E8" w14:textId="6D14DAEE" w:rsidR="009F366F" w:rsidRPr="00965EF3" w:rsidRDefault="006F3F69" w:rsidP="00D22919">
      <w:pPr>
        <w:pStyle w:val="Intestazione"/>
        <w:numPr>
          <w:ilvl w:val="0"/>
          <w:numId w:val="14"/>
        </w:numPr>
        <w:tabs>
          <w:tab w:val="clear" w:pos="4819"/>
          <w:tab w:val="clear" w:pos="9638"/>
          <w:tab w:val="left" w:pos="0"/>
        </w:tabs>
        <w:jc w:val="both"/>
        <w:rPr>
          <w:rFonts w:asciiTheme="minorHAnsi" w:hAnsiTheme="minorHAnsi" w:cstheme="minorHAnsi"/>
          <w:b/>
          <w:iCs/>
        </w:rPr>
      </w:pPr>
      <w:r w:rsidRPr="00965EF3">
        <w:rPr>
          <w:rFonts w:asciiTheme="minorHAnsi" w:hAnsiTheme="minorHAnsi" w:cstheme="minorHAnsi"/>
          <w:b/>
          <w:iCs/>
        </w:rPr>
        <w:t xml:space="preserve">Rinuncia alle ore di sostegno </w:t>
      </w:r>
      <w:r w:rsidR="00D3695A" w:rsidRPr="00965EF3">
        <w:rPr>
          <w:rFonts w:asciiTheme="minorHAnsi" w:hAnsiTheme="minorHAnsi" w:cstheme="minorHAnsi"/>
          <w:b/>
          <w:iCs/>
        </w:rPr>
        <w:t xml:space="preserve">(mantiene i benefici della L.104 ma non utilizza le ore di sostegno) </w:t>
      </w:r>
    </w:p>
    <w:p w14:paraId="46B0CEEF" w14:textId="07FF74FA" w:rsidR="006F3F69" w:rsidRDefault="006F3F69" w:rsidP="006F3F69">
      <w:pPr>
        <w:pStyle w:val="Intestazione"/>
        <w:tabs>
          <w:tab w:val="clear" w:pos="4819"/>
          <w:tab w:val="clear" w:pos="9638"/>
          <w:tab w:val="left" w:pos="0"/>
        </w:tabs>
        <w:jc w:val="both"/>
        <w:rPr>
          <w:rFonts w:ascii="Verdana" w:hAnsi="Verdana"/>
          <w:b/>
          <w:iCs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002"/>
        <w:gridCol w:w="3956"/>
        <w:gridCol w:w="3758"/>
        <w:gridCol w:w="4978"/>
      </w:tblGrid>
      <w:tr w:rsidR="005A777B" w14:paraId="4C373DAC" w14:textId="77777777" w:rsidTr="005A777B">
        <w:tc>
          <w:tcPr>
            <w:tcW w:w="956" w:type="pct"/>
            <w:shd w:val="clear" w:color="auto" w:fill="DEEAF6" w:themeFill="accent5" w:themeFillTint="33"/>
            <w:vAlign w:val="center"/>
          </w:tcPr>
          <w:p w14:paraId="5D5B8D68" w14:textId="77777777" w:rsidR="005A777B" w:rsidRPr="006F3F69" w:rsidRDefault="005A777B" w:rsidP="00885366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F3F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Iniziale Cognome Nome</w:t>
            </w:r>
          </w:p>
        </w:tc>
        <w:tc>
          <w:tcPr>
            <w:tcW w:w="1260" w:type="pct"/>
            <w:shd w:val="clear" w:color="auto" w:fill="A8D08D" w:themeFill="accent6" w:themeFillTint="99"/>
            <w:vAlign w:val="center"/>
          </w:tcPr>
          <w:p w14:paraId="44F061CB" w14:textId="044DB389" w:rsidR="005A777B" w:rsidRPr="006F3F69" w:rsidRDefault="005A777B" w:rsidP="00885366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A777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data e n. prot</w:t>
            </w:r>
            <w:r w:rsidRPr="006F3F6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. acquisizione documenti di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rinuncia alle ore di sostegno</w:t>
            </w:r>
          </w:p>
        </w:tc>
        <w:tc>
          <w:tcPr>
            <w:tcW w:w="1197" w:type="pct"/>
            <w:shd w:val="clear" w:color="auto" w:fill="FFF2CC" w:themeFill="accent4" w:themeFillTint="33"/>
            <w:vAlign w:val="center"/>
          </w:tcPr>
          <w:p w14:paraId="54E48EDF" w14:textId="77777777" w:rsidR="005A777B" w:rsidRPr="006F3F69" w:rsidRDefault="005A777B" w:rsidP="00885366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F3F6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Ore che erano state assegnate</w:t>
            </w:r>
          </w:p>
        </w:tc>
        <w:tc>
          <w:tcPr>
            <w:tcW w:w="1586" w:type="pct"/>
            <w:vAlign w:val="center"/>
          </w:tcPr>
          <w:p w14:paraId="5F49F0F4" w14:textId="77777777" w:rsidR="005A777B" w:rsidRPr="006F3F69" w:rsidRDefault="005A777B" w:rsidP="008853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F3F6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Ordine scolastico</w:t>
            </w:r>
          </w:p>
          <w:p w14:paraId="32ADA8B8" w14:textId="77777777" w:rsidR="005A777B" w:rsidRPr="006F3F69" w:rsidRDefault="005A777B" w:rsidP="0088536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F3F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indicare il Plesso</w:t>
            </w:r>
          </w:p>
          <w:p w14:paraId="4B2E59C8" w14:textId="77777777" w:rsidR="005A777B" w:rsidRPr="006F3F69" w:rsidRDefault="005A777B" w:rsidP="00885366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F3F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 la classe</w:t>
            </w:r>
          </w:p>
        </w:tc>
      </w:tr>
      <w:tr w:rsidR="005A777B" w14:paraId="79929191" w14:textId="77777777" w:rsidTr="005A777B">
        <w:trPr>
          <w:trHeight w:val="454"/>
        </w:trPr>
        <w:tc>
          <w:tcPr>
            <w:tcW w:w="956" w:type="pct"/>
          </w:tcPr>
          <w:p w14:paraId="7E45DE86" w14:textId="77777777" w:rsidR="005A777B" w:rsidRDefault="005A777B" w:rsidP="00885366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</w:p>
        </w:tc>
        <w:tc>
          <w:tcPr>
            <w:tcW w:w="1260" w:type="pct"/>
          </w:tcPr>
          <w:p w14:paraId="3C05F52D" w14:textId="77777777" w:rsidR="005A777B" w:rsidRDefault="005A777B" w:rsidP="00885366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</w:p>
        </w:tc>
        <w:tc>
          <w:tcPr>
            <w:tcW w:w="1197" w:type="pct"/>
          </w:tcPr>
          <w:p w14:paraId="4B9B8B79" w14:textId="77777777" w:rsidR="005A777B" w:rsidRDefault="005A777B" w:rsidP="00885366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</w:p>
        </w:tc>
        <w:tc>
          <w:tcPr>
            <w:tcW w:w="1586" w:type="pct"/>
          </w:tcPr>
          <w:p w14:paraId="29428FC7" w14:textId="77777777" w:rsidR="005A777B" w:rsidRDefault="005A777B" w:rsidP="00885366">
            <w:pPr>
              <w:pStyle w:val="Intestazione"/>
              <w:tabs>
                <w:tab w:val="clear" w:pos="4819"/>
                <w:tab w:val="clear" w:pos="9638"/>
                <w:tab w:val="left" w:pos="0"/>
              </w:tabs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</w:p>
        </w:tc>
      </w:tr>
    </w:tbl>
    <w:p w14:paraId="6E375F9A" w14:textId="77777777" w:rsidR="006F3F69" w:rsidRPr="00F459DC" w:rsidRDefault="006F3F69" w:rsidP="006F3F69">
      <w:pPr>
        <w:pStyle w:val="Intestazione"/>
        <w:tabs>
          <w:tab w:val="clear" w:pos="4819"/>
          <w:tab w:val="clear" w:pos="9638"/>
          <w:tab w:val="left" w:pos="0"/>
        </w:tabs>
        <w:jc w:val="both"/>
        <w:rPr>
          <w:rFonts w:ascii="Verdana" w:hAnsi="Verdana"/>
          <w:b/>
          <w:iCs/>
          <w:sz w:val="18"/>
          <w:szCs w:val="18"/>
        </w:rPr>
      </w:pPr>
    </w:p>
    <w:p w14:paraId="59A8455F" w14:textId="77777777" w:rsidR="009F366F" w:rsidRDefault="009F366F" w:rsidP="009F366F">
      <w:pPr>
        <w:pStyle w:val="Intestazione"/>
        <w:tabs>
          <w:tab w:val="clear" w:pos="4819"/>
          <w:tab w:val="clear" w:pos="9638"/>
          <w:tab w:val="left" w:pos="0"/>
        </w:tabs>
        <w:jc w:val="both"/>
        <w:rPr>
          <w:rFonts w:ascii="Verdana" w:hAnsi="Verdana"/>
          <w:bCs/>
          <w:iCs/>
          <w:sz w:val="18"/>
          <w:szCs w:val="18"/>
        </w:rPr>
      </w:pPr>
    </w:p>
    <w:p w14:paraId="656534F5" w14:textId="274E32E6" w:rsidR="00F459DC" w:rsidRDefault="00F459DC" w:rsidP="6EC8E5B9">
      <w:pPr>
        <w:pStyle w:val="Intestazione"/>
        <w:tabs>
          <w:tab w:val="clear" w:pos="4819"/>
          <w:tab w:val="clear" w:pos="9638"/>
        </w:tabs>
        <w:jc w:val="both"/>
        <w:rPr>
          <w:rFonts w:ascii="Verdana" w:hAnsi="Verdana"/>
          <w:sz w:val="18"/>
          <w:szCs w:val="18"/>
        </w:rPr>
      </w:pPr>
      <w:r w:rsidRPr="6EC8E5B9">
        <w:rPr>
          <w:rFonts w:ascii="Verdana" w:hAnsi="Verdana"/>
          <w:sz w:val="18"/>
          <w:szCs w:val="18"/>
        </w:rPr>
        <w:t xml:space="preserve">Il Dirigente </w:t>
      </w:r>
      <w:r w:rsidR="00CD76B7" w:rsidRPr="6EC8E5B9">
        <w:rPr>
          <w:rFonts w:ascii="Verdana" w:hAnsi="Verdana"/>
          <w:sz w:val="18"/>
          <w:szCs w:val="18"/>
        </w:rPr>
        <w:t>Scola</w:t>
      </w:r>
      <w:r w:rsidR="001E2D66" w:rsidRPr="6EC8E5B9">
        <w:rPr>
          <w:rFonts w:ascii="Verdana" w:hAnsi="Verdana"/>
          <w:sz w:val="18"/>
          <w:szCs w:val="18"/>
        </w:rPr>
        <w:t>s</w:t>
      </w:r>
      <w:r w:rsidR="00CD76B7" w:rsidRPr="6EC8E5B9">
        <w:rPr>
          <w:rFonts w:ascii="Verdana" w:hAnsi="Verdana"/>
          <w:sz w:val="18"/>
          <w:szCs w:val="18"/>
        </w:rPr>
        <w:t xml:space="preserve">tico </w:t>
      </w:r>
      <w:r w:rsidRPr="6EC8E5B9">
        <w:rPr>
          <w:rFonts w:ascii="Verdana" w:hAnsi="Verdana"/>
          <w:b/>
          <w:bCs/>
          <w:sz w:val="18"/>
          <w:szCs w:val="18"/>
        </w:rPr>
        <w:t>DICHIARA</w:t>
      </w:r>
      <w:r w:rsidRPr="6EC8E5B9">
        <w:rPr>
          <w:rFonts w:ascii="Verdana" w:hAnsi="Verdana"/>
          <w:sz w:val="18"/>
          <w:szCs w:val="18"/>
        </w:rPr>
        <w:t xml:space="preserve"> di aver </w:t>
      </w:r>
      <w:r w:rsidR="00CD76B7" w:rsidRPr="6EC8E5B9">
        <w:rPr>
          <w:rFonts w:ascii="Verdana" w:hAnsi="Verdana"/>
          <w:sz w:val="18"/>
          <w:szCs w:val="18"/>
        </w:rPr>
        <w:t>depositat</w:t>
      </w:r>
      <w:r w:rsidR="001E2D66" w:rsidRPr="6EC8E5B9">
        <w:rPr>
          <w:rFonts w:ascii="Verdana" w:hAnsi="Verdana"/>
          <w:sz w:val="18"/>
          <w:szCs w:val="18"/>
        </w:rPr>
        <w:t>o</w:t>
      </w:r>
      <w:r w:rsidR="00CD76B7" w:rsidRPr="6EC8E5B9">
        <w:rPr>
          <w:rFonts w:ascii="Verdana" w:hAnsi="Verdana"/>
          <w:sz w:val="18"/>
          <w:szCs w:val="18"/>
        </w:rPr>
        <w:t xml:space="preserve"> </w:t>
      </w:r>
      <w:r w:rsidRPr="6EC8E5B9">
        <w:rPr>
          <w:rFonts w:ascii="Verdana" w:hAnsi="Verdana"/>
          <w:sz w:val="18"/>
          <w:szCs w:val="18"/>
        </w:rPr>
        <w:t xml:space="preserve">agli atti della scuola tutta la documentazione che </w:t>
      </w:r>
      <w:r w:rsidR="00666676" w:rsidRPr="6EC8E5B9">
        <w:rPr>
          <w:rFonts w:ascii="Verdana" w:hAnsi="Verdana"/>
          <w:sz w:val="18"/>
          <w:szCs w:val="18"/>
        </w:rPr>
        <w:t>attesta</w:t>
      </w:r>
      <w:r w:rsidRPr="6EC8E5B9">
        <w:rPr>
          <w:rFonts w:ascii="Verdana" w:hAnsi="Verdana"/>
          <w:sz w:val="18"/>
          <w:szCs w:val="18"/>
        </w:rPr>
        <w:t xml:space="preserve"> le variazioni sopra indicate</w:t>
      </w:r>
      <w:r w:rsidR="00CD76B7" w:rsidRPr="6EC8E5B9">
        <w:rPr>
          <w:rFonts w:ascii="Verdana" w:hAnsi="Verdana"/>
          <w:sz w:val="18"/>
          <w:szCs w:val="18"/>
        </w:rPr>
        <w:t xml:space="preserve">. </w:t>
      </w:r>
      <w:r w:rsidRPr="6EC8E5B9">
        <w:rPr>
          <w:rFonts w:ascii="Verdana" w:hAnsi="Verdana"/>
          <w:sz w:val="18"/>
          <w:szCs w:val="18"/>
        </w:rPr>
        <w:t xml:space="preserve">  </w:t>
      </w:r>
    </w:p>
    <w:p w14:paraId="2771549A" w14:textId="41C77156" w:rsidR="00F459DC" w:rsidRDefault="00F459DC" w:rsidP="000774EC">
      <w:pPr>
        <w:pStyle w:val="Intestazione"/>
        <w:tabs>
          <w:tab w:val="clear" w:pos="4819"/>
          <w:tab w:val="clear" w:pos="9638"/>
          <w:tab w:val="left" w:pos="0"/>
        </w:tabs>
        <w:jc w:val="both"/>
        <w:rPr>
          <w:rFonts w:ascii="Verdana" w:hAnsi="Verdana"/>
          <w:bCs/>
          <w:iCs/>
          <w:sz w:val="18"/>
          <w:szCs w:val="18"/>
        </w:rPr>
      </w:pPr>
    </w:p>
    <w:p w14:paraId="1B53BE78" w14:textId="76BECD58" w:rsidR="00F459DC" w:rsidRDefault="00F459DC" w:rsidP="000774EC">
      <w:pPr>
        <w:pStyle w:val="Intestazione"/>
        <w:tabs>
          <w:tab w:val="clear" w:pos="4819"/>
          <w:tab w:val="clear" w:pos="9638"/>
          <w:tab w:val="left" w:pos="0"/>
        </w:tabs>
        <w:jc w:val="both"/>
        <w:rPr>
          <w:rFonts w:ascii="Verdana" w:hAnsi="Verdana"/>
          <w:bCs/>
          <w:iCs/>
          <w:sz w:val="18"/>
          <w:szCs w:val="18"/>
        </w:rPr>
      </w:pPr>
    </w:p>
    <w:p w14:paraId="3AABD146" w14:textId="77777777" w:rsidR="00E2079C" w:rsidRDefault="00F459DC" w:rsidP="00E2079C">
      <w:pPr>
        <w:pStyle w:val="Intestazione"/>
        <w:tabs>
          <w:tab w:val="clear" w:pos="4819"/>
          <w:tab w:val="clear" w:pos="9638"/>
          <w:tab w:val="left" w:pos="0"/>
        </w:tabs>
        <w:jc w:val="center"/>
        <w:rPr>
          <w:rFonts w:ascii="Verdana" w:hAnsi="Verdana"/>
          <w:bCs/>
          <w:iCs/>
          <w:sz w:val="18"/>
          <w:szCs w:val="18"/>
        </w:rPr>
      </w:pPr>
      <w:r>
        <w:rPr>
          <w:rFonts w:ascii="Verdana" w:hAnsi="Verdana"/>
          <w:bCs/>
          <w:iCs/>
          <w:sz w:val="18"/>
          <w:szCs w:val="18"/>
        </w:rPr>
        <w:t>IL DIRIGENTE SCOLASTICO</w:t>
      </w:r>
    </w:p>
    <w:p w14:paraId="00531309" w14:textId="386C6794" w:rsidR="00F459DC" w:rsidRPr="004F6221" w:rsidRDefault="00F459DC" w:rsidP="00E2079C">
      <w:pPr>
        <w:pStyle w:val="Intestazione"/>
        <w:tabs>
          <w:tab w:val="clear" w:pos="4819"/>
          <w:tab w:val="clear" w:pos="9638"/>
          <w:tab w:val="left" w:pos="0"/>
        </w:tabs>
        <w:jc w:val="center"/>
        <w:rPr>
          <w:rFonts w:ascii="Verdana" w:hAnsi="Verdana"/>
          <w:b/>
          <w:iCs/>
          <w:sz w:val="18"/>
          <w:szCs w:val="18"/>
        </w:rPr>
      </w:pPr>
      <w:r w:rsidRPr="004F6221">
        <w:rPr>
          <w:rFonts w:ascii="Verdana" w:hAnsi="Verdana"/>
          <w:b/>
          <w:iCs/>
          <w:sz w:val="18"/>
          <w:szCs w:val="18"/>
        </w:rPr>
        <w:t>(firma digitale)</w:t>
      </w:r>
    </w:p>
    <w:p w14:paraId="31CE6831" w14:textId="567FE7F5" w:rsidR="00477E7D" w:rsidRDefault="00477E7D" w:rsidP="00E2079C">
      <w:pPr>
        <w:pStyle w:val="Intestazione"/>
        <w:tabs>
          <w:tab w:val="clear" w:pos="4819"/>
          <w:tab w:val="clear" w:pos="9638"/>
          <w:tab w:val="left" w:pos="0"/>
        </w:tabs>
        <w:jc w:val="center"/>
        <w:rPr>
          <w:rFonts w:ascii="Verdana" w:hAnsi="Verdana"/>
          <w:bCs/>
          <w:iCs/>
          <w:sz w:val="18"/>
          <w:szCs w:val="18"/>
        </w:rPr>
      </w:pPr>
    </w:p>
    <w:p w14:paraId="03F278C6" w14:textId="08100472" w:rsidR="00477E7D" w:rsidRDefault="00477E7D" w:rsidP="00E2079C">
      <w:pPr>
        <w:pStyle w:val="Intestazione"/>
        <w:tabs>
          <w:tab w:val="clear" w:pos="4819"/>
          <w:tab w:val="clear" w:pos="9638"/>
          <w:tab w:val="left" w:pos="0"/>
        </w:tabs>
        <w:jc w:val="center"/>
        <w:rPr>
          <w:rFonts w:ascii="Verdana" w:hAnsi="Verdana"/>
          <w:bCs/>
          <w:iCs/>
          <w:sz w:val="18"/>
          <w:szCs w:val="18"/>
        </w:rPr>
      </w:pPr>
    </w:p>
    <w:p w14:paraId="69874BF3" w14:textId="06798E82" w:rsidR="00477E7D" w:rsidRDefault="00477E7D" w:rsidP="00E2079C">
      <w:pPr>
        <w:pStyle w:val="Intestazione"/>
        <w:tabs>
          <w:tab w:val="clear" w:pos="4819"/>
          <w:tab w:val="clear" w:pos="9638"/>
          <w:tab w:val="left" w:pos="0"/>
        </w:tabs>
        <w:jc w:val="center"/>
        <w:rPr>
          <w:rFonts w:ascii="Verdana" w:hAnsi="Verdana"/>
          <w:bCs/>
          <w:iCs/>
          <w:sz w:val="18"/>
          <w:szCs w:val="18"/>
        </w:rPr>
      </w:pPr>
    </w:p>
    <w:p w14:paraId="005CD3EB" w14:textId="77777777" w:rsidR="00477E7D" w:rsidRPr="00E2079C" w:rsidRDefault="00477E7D" w:rsidP="00E2079C">
      <w:pPr>
        <w:pStyle w:val="Intestazione"/>
        <w:tabs>
          <w:tab w:val="clear" w:pos="4819"/>
          <w:tab w:val="clear" w:pos="9638"/>
          <w:tab w:val="left" w:pos="0"/>
        </w:tabs>
        <w:jc w:val="center"/>
        <w:rPr>
          <w:rFonts w:ascii="Verdana" w:hAnsi="Verdana"/>
          <w:bCs/>
          <w:iCs/>
          <w:sz w:val="18"/>
          <w:szCs w:val="18"/>
        </w:rPr>
      </w:pPr>
    </w:p>
    <w:sectPr w:rsidR="00477E7D" w:rsidRPr="00E2079C" w:rsidSect="007C1991">
      <w:headerReference w:type="even" r:id="rId10"/>
      <w:headerReference w:type="default" r:id="rId11"/>
      <w:footerReference w:type="even" r:id="rId12"/>
      <w:type w:val="continuous"/>
      <w:pgSz w:w="16838" w:h="11906" w:orient="landscape"/>
      <w:pgMar w:top="1134" w:right="567" w:bottom="991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2B30" w14:textId="77777777" w:rsidR="005F5A34" w:rsidRDefault="005F5A34">
      <w:r>
        <w:separator/>
      </w:r>
    </w:p>
  </w:endnote>
  <w:endnote w:type="continuationSeparator" w:id="0">
    <w:p w14:paraId="294E7AC6" w14:textId="77777777" w:rsidR="005F5A34" w:rsidRDefault="005F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 Rg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0040" w14:textId="77777777" w:rsidR="00AE3100" w:rsidRDefault="00AE3100" w:rsidP="0025490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BB4E18" w14:textId="77777777" w:rsidR="00AE3100" w:rsidRDefault="00AE31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2EF8" w14:textId="77777777" w:rsidR="005F5A34" w:rsidRDefault="005F5A34">
      <w:r>
        <w:separator/>
      </w:r>
    </w:p>
  </w:footnote>
  <w:footnote w:type="continuationSeparator" w:id="0">
    <w:p w14:paraId="1BB95F51" w14:textId="77777777" w:rsidR="005F5A34" w:rsidRDefault="005F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B79B" w14:textId="77777777" w:rsidR="00AE3100" w:rsidRDefault="00AE3100" w:rsidP="00760709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697F30" w14:textId="77777777" w:rsidR="00AE3100" w:rsidRDefault="00AE31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E4FF" w14:textId="6D6AC4B7" w:rsidR="00E51B27" w:rsidRDefault="00E51B27" w:rsidP="00E51B27">
    <w:pPr>
      <w:ind w:left="360"/>
      <w:jc w:val="center"/>
    </w:pPr>
  </w:p>
  <w:p w14:paraId="3672A046" w14:textId="77777777" w:rsidR="00AE3100" w:rsidRPr="004A07CA" w:rsidRDefault="00AE3100" w:rsidP="00BA3BC5">
    <w:pPr>
      <w:pStyle w:val="Intestazione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276"/>
    <w:multiLevelType w:val="hybridMultilevel"/>
    <w:tmpl w:val="CE9A71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FF6"/>
    <w:multiLevelType w:val="hybridMultilevel"/>
    <w:tmpl w:val="50320DD0"/>
    <w:lvl w:ilvl="0" w:tplc="048A9DE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2690"/>
    <w:multiLevelType w:val="hybridMultilevel"/>
    <w:tmpl w:val="3882592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F3FFE"/>
    <w:multiLevelType w:val="hybridMultilevel"/>
    <w:tmpl w:val="1A42BA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85F77"/>
    <w:multiLevelType w:val="hybridMultilevel"/>
    <w:tmpl w:val="6172E1E6"/>
    <w:lvl w:ilvl="0" w:tplc="BF2EBEF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27419"/>
    <w:multiLevelType w:val="hybridMultilevel"/>
    <w:tmpl w:val="95742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7B0"/>
    <w:multiLevelType w:val="hybridMultilevel"/>
    <w:tmpl w:val="BE904104"/>
    <w:lvl w:ilvl="0" w:tplc="49BE70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D5D9C"/>
    <w:multiLevelType w:val="hybridMultilevel"/>
    <w:tmpl w:val="264477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95304"/>
    <w:multiLevelType w:val="hybridMultilevel"/>
    <w:tmpl w:val="09289060"/>
    <w:lvl w:ilvl="0" w:tplc="0410000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21371F"/>
    <w:multiLevelType w:val="hybridMultilevel"/>
    <w:tmpl w:val="045CA578"/>
    <w:lvl w:ilvl="0" w:tplc="C190531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C6BBC"/>
    <w:multiLevelType w:val="hybridMultilevel"/>
    <w:tmpl w:val="3990C6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E7480"/>
    <w:multiLevelType w:val="multilevel"/>
    <w:tmpl w:val="51FC8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DecimaWE Rg" w:hAnsi="DecimaWE Rg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DD11EE3"/>
    <w:multiLevelType w:val="hybridMultilevel"/>
    <w:tmpl w:val="A6267EC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502" w:hanging="360"/>
      </w:pPr>
    </w:lvl>
  </w:abstractNum>
  <w:abstractNum w:abstractNumId="14" w15:restartNumberingAfterBreak="0">
    <w:nsid w:val="7FA068E2"/>
    <w:multiLevelType w:val="hybridMultilevel"/>
    <w:tmpl w:val="64BAB1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04518">
    <w:abstractNumId w:val="2"/>
  </w:num>
  <w:num w:numId="2" w16cid:durableId="12975671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107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6652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3169231">
    <w:abstractNumId w:val="10"/>
  </w:num>
  <w:num w:numId="6" w16cid:durableId="2141651813">
    <w:abstractNumId w:val="11"/>
  </w:num>
  <w:num w:numId="7" w16cid:durableId="3666379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176640">
    <w:abstractNumId w:val="3"/>
  </w:num>
  <w:num w:numId="9" w16cid:durableId="1747335989">
    <w:abstractNumId w:val="13"/>
    <w:lvlOverride w:ilvl="0">
      <w:startOverride w:val="1"/>
    </w:lvlOverride>
  </w:num>
  <w:num w:numId="10" w16cid:durableId="1053429207">
    <w:abstractNumId w:val="14"/>
  </w:num>
  <w:num w:numId="11" w16cid:durableId="25259216">
    <w:abstractNumId w:val="1"/>
  </w:num>
  <w:num w:numId="12" w16cid:durableId="573858579">
    <w:abstractNumId w:val="5"/>
  </w:num>
  <w:num w:numId="13" w16cid:durableId="742416292">
    <w:abstractNumId w:val="0"/>
  </w:num>
  <w:num w:numId="14" w16cid:durableId="699473564">
    <w:abstractNumId w:val="7"/>
  </w:num>
  <w:num w:numId="15" w16cid:durableId="1040596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FD"/>
    <w:rsid w:val="00000FEC"/>
    <w:rsid w:val="00001252"/>
    <w:rsid w:val="00002D55"/>
    <w:rsid w:val="00026D86"/>
    <w:rsid w:val="00042075"/>
    <w:rsid w:val="00045082"/>
    <w:rsid w:val="0005470D"/>
    <w:rsid w:val="00060A49"/>
    <w:rsid w:val="00063A74"/>
    <w:rsid w:val="000650BB"/>
    <w:rsid w:val="00066DED"/>
    <w:rsid w:val="00066F2B"/>
    <w:rsid w:val="000743EB"/>
    <w:rsid w:val="000774EC"/>
    <w:rsid w:val="0008627C"/>
    <w:rsid w:val="00087774"/>
    <w:rsid w:val="00096D6A"/>
    <w:rsid w:val="00097BF5"/>
    <w:rsid w:val="000B71BB"/>
    <w:rsid w:val="000B78D3"/>
    <w:rsid w:val="000D6F2D"/>
    <w:rsid w:val="000E4F53"/>
    <w:rsid w:val="000F0D88"/>
    <w:rsid w:val="000F6C13"/>
    <w:rsid w:val="00100CA9"/>
    <w:rsid w:val="0010100B"/>
    <w:rsid w:val="00101816"/>
    <w:rsid w:val="00121B81"/>
    <w:rsid w:val="00124607"/>
    <w:rsid w:val="00127DB6"/>
    <w:rsid w:val="0013473A"/>
    <w:rsid w:val="0014204A"/>
    <w:rsid w:val="001422C6"/>
    <w:rsid w:val="0014252F"/>
    <w:rsid w:val="0016207B"/>
    <w:rsid w:val="00162D29"/>
    <w:rsid w:val="001655D4"/>
    <w:rsid w:val="00167E8F"/>
    <w:rsid w:val="00176C55"/>
    <w:rsid w:val="00180316"/>
    <w:rsid w:val="00187C83"/>
    <w:rsid w:val="00191FF3"/>
    <w:rsid w:val="001977D6"/>
    <w:rsid w:val="001A2F3F"/>
    <w:rsid w:val="001B4B94"/>
    <w:rsid w:val="001B50DB"/>
    <w:rsid w:val="001B7DEA"/>
    <w:rsid w:val="001C710F"/>
    <w:rsid w:val="001E2D66"/>
    <w:rsid w:val="001E6292"/>
    <w:rsid w:val="0020262F"/>
    <w:rsid w:val="00205254"/>
    <w:rsid w:val="00220F0F"/>
    <w:rsid w:val="0022260B"/>
    <w:rsid w:val="00232FCB"/>
    <w:rsid w:val="002422CB"/>
    <w:rsid w:val="0024320B"/>
    <w:rsid w:val="00245C77"/>
    <w:rsid w:val="00254906"/>
    <w:rsid w:val="00255DAC"/>
    <w:rsid w:val="00261698"/>
    <w:rsid w:val="00261BC3"/>
    <w:rsid w:val="00270295"/>
    <w:rsid w:val="00270F5A"/>
    <w:rsid w:val="00272A70"/>
    <w:rsid w:val="0027442A"/>
    <w:rsid w:val="002836C8"/>
    <w:rsid w:val="00287744"/>
    <w:rsid w:val="00290EA8"/>
    <w:rsid w:val="00293327"/>
    <w:rsid w:val="00295724"/>
    <w:rsid w:val="002B05E5"/>
    <w:rsid w:val="002B108A"/>
    <w:rsid w:val="002C0D32"/>
    <w:rsid w:val="002C3888"/>
    <w:rsid w:val="002D0854"/>
    <w:rsid w:val="002E749D"/>
    <w:rsid w:val="002F34BB"/>
    <w:rsid w:val="0030514C"/>
    <w:rsid w:val="00310F1B"/>
    <w:rsid w:val="003133A7"/>
    <w:rsid w:val="00321E96"/>
    <w:rsid w:val="00323A6C"/>
    <w:rsid w:val="00331EA1"/>
    <w:rsid w:val="00333FB1"/>
    <w:rsid w:val="00340CA1"/>
    <w:rsid w:val="00342DF9"/>
    <w:rsid w:val="00356D7E"/>
    <w:rsid w:val="00357450"/>
    <w:rsid w:val="003623D5"/>
    <w:rsid w:val="0036290A"/>
    <w:rsid w:val="00366950"/>
    <w:rsid w:val="00370358"/>
    <w:rsid w:val="003844C2"/>
    <w:rsid w:val="00386968"/>
    <w:rsid w:val="003966B7"/>
    <w:rsid w:val="003B16F0"/>
    <w:rsid w:val="003C1598"/>
    <w:rsid w:val="003C6344"/>
    <w:rsid w:val="003D0DA5"/>
    <w:rsid w:val="003F3371"/>
    <w:rsid w:val="00411676"/>
    <w:rsid w:val="00412B5D"/>
    <w:rsid w:val="004202EC"/>
    <w:rsid w:val="00425955"/>
    <w:rsid w:val="00426715"/>
    <w:rsid w:val="00430532"/>
    <w:rsid w:val="00432892"/>
    <w:rsid w:val="00432F01"/>
    <w:rsid w:val="0044043D"/>
    <w:rsid w:val="00442B77"/>
    <w:rsid w:val="00445A3F"/>
    <w:rsid w:val="00445CE6"/>
    <w:rsid w:val="00476D8F"/>
    <w:rsid w:val="00477E7D"/>
    <w:rsid w:val="00485821"/>
    <w:rsid w:val="00487C97"/>
    <w:rsid w:val="004906AC"/>
    <w:rsid w:val="00495128"/>
    <w:rsid w:val="004A07CA"/>
    <w:rsid w:val="004A40C7"/>
    <w:rsid w:val="004B6A78"/>
    <w:rsid w:val="004D124E"/>
    <w:rsid w:val="004E148A"/>
    <w:rsid w:val="004F4A7E"/>
    <w:rsid w:val="004F6221"/>
    <w:rsid w:val="004F64C2"/>
    <w:rsid w:val="004F77A0"/>
    <w:rsid w:val="00510DFE"/>
    <w:rsid w:val="005217C8"/>
    <w:rsid w:val="005266EB"/>
    <w:rsid w:val="005368B9"/>
    <w:rsid w:val="00545247"/>
    <w:rsid w:val="0054548D"/>
    <w:rsid w:val="005612F7"/>
    <w:rsid w:val="00565DAE"/>
    <w:rsid w:val="00574770"/>
    <w:rsid w:val="005943A4"/>
    <w:rsid w:val="005A777B"/>
    <w:rsid w:val="005B0030"/>
    <w:rsid w:val="005B5835"/>
    <w:rsid w:val="005C58CA"/>
    <w:rsid w:val="005D3BBE"/>
    <w:rsid w:val="005D5B72"/>
    <w:rsid w:val="005E159C"/>
    <w:rsid w:val="005E1C26"/>
    <w:rsid w:val="005F5A34"/>
    <w:rsid w:val="005F5EB4"/>
    <w:rsid w:val="0060101C"/>
    <w:rsid w:val="00607F03"/>
    <w:rsid w:val="00610137"/>
    <w:rsid w:val="00621E8A"/>
    <w:rsid w:val="00626CCE"/>
    <w:rsid w:val="006315CA"/>
    <w:rsid w:val="00632056"/>
    <w:rsid w:val="00647346"/>
    <w:rsid w:val="0064773E"/>
    <w:rsid w:val="00650359"/>
    <w:rsid w:val="00663EAD"/>
    <w:rsid w:val="00666676"/>
    <w:rsid w:val="00686436"/>
    <w:rsid w:val="00694E3A"/>
    <w:rsid w:val="006A6F50"/>
    <w:rsid w:val="006B0BA8"/>
    <w:rsid w:val="006B68D8"/>
    <w:rsid w:val="006B7DD2"/>
    <w:rsid w:val="006C0906"/>
    <w:rsid w:val="006C7FB7"/>
    <w:rsid w:val="006D5F5E"/>
    <w:rsid w:val="006E43F9"/>
    <w:rsid w:val="006E4CE3"/>
    <w:rsid w:val="006F3F69"/>
    <w:rsid w:val="006F7F80"/>
    <w:rsid w:val="00703D65"/>
    <w:rsid w:val="00704F2A"/>
    <w:rsid w:val="007051E3"/>
    <w:rsid w:val="007067F0"/>
    <w:rsid w:val="00710CED"/>
    <w:rsid w:val="00714A0A"/>
    <w:rsid w:val="00714CFA"/>
    <w:rsid w:val="00717FD1"/>
    <w:rsid w:val="00734605"/>
    <w:rsid w:val="0073506C"/>
    <w:rsid w:val="00745E72"/>
    <w:rsid w:val="00746852"/>
    <w:rsid w:val="007574CE"/>
    <w:rsid w:val="00760709"/>
    <w:rsid w:val="00763835"/>
    <w:rsid w:val="00783EE8"/>
    <w:rsid w:val="00794278"/>
    <w:rsid w:val="007A0961"/>
    <w:rsid w:val="007A452A"/>
    <w:rsid w:val="007A6271"/>
    <w:rsid w:val="007B0138"/>
    <w:rsid w:val="007B4065"/>
    <w:rsid w:val="007C1991"/>
    <w:rsid w:val="007C45C1"/>
    <w:rsid w:val="007D5C0A"/>
    <w:rsid w:val="007D5FD5"/>
    <w:rsid w:val="007D6891"/>
    <w:rsid w:val="007F0CD4"/>
    <w:rsid w:val="007F22FF"/>
    <w:rsid w:val="007F247D"/>
    <w:rsid w:val="007F5B2F"/>
    <w:rsid w:val="0081142C"/>
    <w:rsid w:val="00826325"/>
    <w:rsid w:val="008359D8"/>
    <w:rsid w:val="00836A28"/>
    <w:rsid w:val="00841C27"/>
    <w:rsid w:val="0084745D"/>
    <w:rsid w:val="00851B41"/>
    <w:rsid w:val="00854939"/>
    <w:rsid w:val="008629C3"/>
    <w:rsid w:val="008711FA"/>
    <w:rsid w:val="00872288"/>
    <w:rsid w:val="008776DD"/>
    <w:rsid w:val="0088730C"/>
    <w:rsid w:val="008911C2"/>
    <w:rsid w:val="008B0A7C"/>
    <w:rsid w:val="008B3F03"/>
    <w:rsid w:val="008C1AF4"/>
    <w:rsid w:val="008D4B71"/>
    <w:rsid w:val="008E27FC"/>
    <w:rsid w:val="008E2A67"/>
    <w:rsid w:val="008F18E3"/>
    <w:rsid w:val="0091279C"/>
    <w:rsid w:val="00914960"/>
    <w:rsid w:val="0091688B"/>
    <w:rsid w:val="00917E0E"/>
    <w:rsid w:val="00920545"/>
    <w:rsid w:val="00921CB6"/>
    <w:rsid w:val="0095599E"/>
    <w:rsid w:val="00965EF3"/>
    <w:rsid w:val="00976D6B"/>
    <w:rsid w:val="00977E62"/>
    <w:rsid w:val="00984A3E"/>
    <w:rsid w:val="00992B11"/>
    <w:rsid w:val="009947D8"/>
    <w:rsid w:val="009A1F18"/>
    <w:rsid w:val="009A2B2C"/>
    <w:rsid w:val="009A41BA"/>
    <w:rsid w:val="009B16B3"/>
    <w:rsid w:val="009C5587"/>
    <w:rsid w:val="009D6BE4"/>
    <w:rsid w:val="009E1053"/>
    <w:rsid w:val="009E3D54"/>
    <w:rsid w:val="009F0E8D"/>
    <w:rsid w:val="009F2F1A"/>
    <w:rsid w:val="009F366F"/>
    <w:rsid w:val="00A033A5"/>
    <w:rsid w:val="00A200AC"/>
    <w:rsid w:val="00A24221"/>
    <w:rsid w:val="00A43AC1"/>
    <w:rsid w:val="00A44432"/>
    <w:rsid w:val="00A52790"/>
    <w:rsid w:val="00A55A55"/>
    <w:rsid w:val="00A566D6"/>
    <w:rsid w:val="00A6020C"/>
    <w:rsid w:val="00A63565"/>
    <w:rsid w:val="00A66C3D"/>
    <w:rsid w:val="00A71A56"/>
    <w:rsid w:val="00A73929"/>
    <w:rsid w:val="00A75216"/>
    <w:rsid w:val="00A76394"/>
    <w:rsid w:val="00A76EA7"/>
    <w:rsid w:val="00A831CD"/>
    <w:rsid w:val="00A943D8"/>
    <w:rsid w:val="00A96926"/>
    <w:rsid w:val="00AA330B"/>
    <w:rsid w:val="00AA4601"/>
    <w:rsid w:val="00AA475A"/>
    <w:rsid w:val="00AA7498"/>
    <w:rsid w:val="00AB284A"/>
    <w:rsid w:val="00AB3261"/>
    <w:rsid w:val="00AD1796"/>
    <w:rsid w:val="00AE3100"/>
    <w:rsid w:val="00AE34CA"/>
    <w:rsid w:val="00AE385B"/>
    <w:rsid w:val="00AE590F"/>
    <w:rsid w:val="00AF2DE7"/>
    <w:rsid w:val="00AF5DE7"/>
    <w:rsid w:val="00AF6CA2"/>
    <w:rsid w:val="00B00735"/>
    <w:rsid w:val="00B04AD2"/>
    <w:rsid w:val="00B059AC"/>
    <w:rsid w:val="00B13BFD"/>
    <w:rsid w:val="00B16833"/>
    <w:rsid w:val="00B35842"/>
    <w:rsid w:val="00B43833"/>
    <w:rsid w:val="00B50633"/>
    <w:rsid w:val="00B5714B"/>
    <w:rsid w:val="00B63147"/>
    <w:rsid w:val="00B63E04"/>
    <w:rsid w:val="00B774FD"/>
    <w:rsid w:val="00B80E0E"/>
    <w:rsid w:val="00BA3BC5"/>
    <w:rsid w:val="00BA629C"/>
    <w:rsid w:val="00BB05B1"/>
    <w:rsid w:val="00BB52D2"/>
    <w:rsid w:val="00BC0971"/>
    <w:rsid w:val="00BC3488"/>
    <w:rsid w:val="00BC5D95"/>
    <w:rsid w:val="00BD5EEB"/>
    <w:rsid w:val="00BD7F09"/>
    <w:rsid w:val="00BE51B3"/>
    <w:rsid w:val="00BF4F3C"/>
    <w:rsid w:val="00C0098E"/>
    <w:rsid w:val="00C073C1"/>
    <w:rsid w:val="00C16BB9"/>
    <w:rsid w:val="00C22002"/>
    <w:rsid w:val="00C3119C"/>
    <w:rsid w:val="00C33824"/>
    <w:rsid w:val="00C42C95"/>
    <w:rsid w:val="00C51625"/>
    <w:rsid w:val="00C5718B"/>
    <w:rsid w:val="00C626E7"/>
    <w:rsid w:val="00C64BF5"/>
    <w:rsid w:val="00C879AA"/>
    <w:rsid w:val="00C9198F"/>
    <w:rsid w:val="00C9380D"/>
    <w:rsid w:val="00C95A6C"/>
    <w:rsid w:val="00CA3F4A"/>
    <w:rsid w:val="00CB2581"/>
    <w:rsid w:val="00CB32CC"/>
    <w:rsid w:val="00CB4895"/>
    <w:rsid w:val="00CC2888"/>
    <w:rsid w:val="00CC4894"/>
    <w:rsid w:val="00CC7346"/>
    <w:rsid w:val="00CD76B7"/>
    <w:rsid w:val="00D04EDA"/>
    <w:rsid w:val="00D10660"/>
    <w:rsid w:val="00D10BC8"/>
    <w:rsid w:val="00D16EFF"/>
    <w:rsid w:val="00D17218"/>
    <w:rsid w:val="00D22919"/>
    <w:rsid w:val="00D32293"/>
    <w:rsid w:val="00D326EA"/>
    <w:rsid w:val="00D3695A"/>
    <w:rsid w:val="00D37462"/>
    <w:rsid w:val="00D4757C"/>
    <w:rsid w:val="00D5447B"/>
    <w:rsid w:val="00D63946"/>
    <w:rsid w:val="00D66737"/>
    <w:rsid w:val="00D76674"/>
    <w:rsid w:val="00D91887"/>
    <w:rsid w:val="00D94470"/>
    <w:rsid w:val="00DA7B5F"/>
    <w:rsid w:val="00DB3B5B"/>
    <w:rsid w:val="00DB3C16"/>
    <w:rsid w:val="00DB4440"/>
    <w:rsid w:val="00DB53CC"/>
    <w:rsid w:val="00DB7B2E"/>
    <w:rsid w:val="00DC17C8"/>
    <w:rsid w:val="00DD5BFE"/>
    <w:rsid w:val="00DD78B0"/>
    <w:rsid w:val="00DE245F"/>
    <w:rsid w:val="00DF0B01"/>
    <w:rsid w:val="00E06936"/>
    <w:rsid w:val="00E13A4E"/>
    <w:rsid w:val="00E2079C"/>
    <w:rsid w:val="00E20F58"/>
    <w:rsid w:val="00E25AD7"/>
    <w:rsid w:val="00E352C2"/>
    <w:rsid w:val="00E45077"/>
    <w:rsid w:val="00E51B27"/>
    <w:rsid w:val="00E813E5"/>
    <w:rsid w:val="00E83B68"/>
    <w:rsid w:val="00EA6057"/>
    <w:rsid w:val="00EA6D27"/>
    <w:rsid w:val="00EB10E6"/>
    <w:rsid w:val="00EB5E06"/>
    <w:rsid w:val="00EC41B9"/>
    <w:rsid w:val="00ED0173"/>
    <w:rsid w:val="00ED46C7"/>
    <w:rsid w:val="00EE27DC"/>
    <w:rsid w:val="00EE3138"/>
    <w:rsid w:val="00EE3DC0"/>
    <w:rsid w:val="00EF6248"/>
    <w:rsid w:val="00F03C44"/>
    <w:rsid w:val="00F10A05"/>
    <w:rsid w:val="00F20966"/>
    <w:rsid w:val="00F247F5"/>
    <w:rsid w:val="00F24C3C"/>
    <w:rsid w:val="00F34247"/>
    <w:rsid w:val="00F34391"/>
    <w:rsid w:val="00F3620B"/>
    <w:rsid w:val="00F375DA"/>
    <w:rsid w:val="00F41A0C"/>
    <w:rsid w:val="00F42D23"/>
    <w:rsid w:val="00F459DC"/>
    <w:rsid w:val="00F53EA5"/>
    <w:rsid w:val="00F541E9"/>
    <w:rsid w:val="00F657E8"/>
    <w:rsid w:val="00F65E12"/>
    <w:rsid w:val="00F83B58"/>
    <w:rsid w:val="00F84073"/>
    <w:rsid w:val="00F965BD"/>
    <w:rsid w:val="00FA3882"/>
    <w:rsid w:val="00FA4B0F"/>
    <w:rsid w:val="00FB6A04"/>
    <w:rsid w:val="00FC0913"/>
    <w:rsid w:val="00FC228A"/>
    <w:rsid w:val="00FC3BBC"/>
    <w:rsid w:val="00FC7A47"/>
    <w:rsid w:val="00FD4B31"/>
    <w:rsid w:val="00FD5209"/>
    <w:rsid w:val="00FE3855"/>
    <w:rsid w:val="0224A3CB"/>
    <w:rsid w:val="02B97268"/>
    <w:rsid w:val="039E5FA5"/>
    <w:rsid w:val="0BD6C2A7"/>
    <w:rsid w:val="0C79514A"/>
    <w:rsid w:val="10509E1F"/>
    <w:rsid w:val="117FE0DD"/>
    <w:rsid w:val="126E479F"/>
    <w:rsid w:val="1434983F"/>
    <w:rsid w:val="146652E9"/>
    <w:rsid w:val="1C2FCF82"/>
    <w:rsid w:val="1D150196"/>
    <w:rsid w:val="1D44C3F9"/>
    <w:rsid w:val="247A5EDE"/>
    <w:rsid w:val="27C010E0"/>
    <w:rsid w:val="3281EFE3"/>
    <w:rsid w:val="357D28A8"/>
    <w:rsid w:val="409A9412"/>
    <w:rsid w:val="43D8E5B4"/>
    <w:rsid w:val="45102EAC"/>
    <w:rsid w:val="47851C6C"/>
    <w:rsid w:val="47AAED6F"/>
    <w:rsid w:val="47E1566C"/>
    <w:rsid w:val="49444344"/>
    <w:rsid w:val="55ECD9FE"/>
    <w:rsid w:val="576F0E14"/>
    <w:rsid w:val="57B1EFB2"/>
    <w:rsid w:val="5BC4184B"/>
    <w:rsid w:val="614E73A4"/>
    <w:rsid w:val="632A7FE2"/>
    <w:rsid w:val="639F023E"/>
    <w:rsid w:val="64DE5E58"/>
    <w:rsid w:val="66780ECE"/>
    <w:rsid w:val="6980158F"/>
    <w:rsid w:val="6EC8E5B9"/>
    <w:rsid w:val="6F164401"/>
    <w:rsid w:val="6F287CD8"/>
    <w:rsid w:val="784BA80F"/>
    <w:rsid w:val="7956973A"/>
    <w:rsid w:val="7C688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296224"/>
  <w15:chartTrackingRefBased/>
  <w15:docId w15:val="{5BFE9A63-397D-4A63-AC83-D1B16C84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05254"/>
    <w:rPr>
      <w:sz w:val="24"/>
      <w:szCs w:val="24"/>
      <w:lang w:eastAsia="it-IT"/>
    </w:rPr>
  </w:style>
  <w:style w:type="paragraph" w:styleId="Titolo3">
    <w:name w:val="heading 3"/>
    <w:basedOn w:val="Normale"/>
    <w:next w:val="Normale"/>
    <w:qFormat/>
    <w:rsid w:val="00340C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83B5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83B5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83B58"/>
  </w:style>
  <w:style w:type="paragraph" w:styleId="Rientrocorpodeltesto3">
    <w:name w:val="Body Text Indent 3"/>
    <w:basedOn w:val="Normale"/>
    <w:rsid w:val="007F5B2F"/>
    <w:pPr>
      <w:spacing w:line="360" w:lineRule="auto"/>
      <w:ind w:firstLine="840"/>
      <w:jc w:val="both"/>
    </w:pPr>
  </w:style>
  <w:style w:type="paragraph" w:customStyle="1" w:styleId="TESTOconRIENTRO">
    <w:name w:val="TESTO con RIENTRO"/>
    <w:basedOn w:val="Normale"/>
    <w:rsid w:val="001B7DEA"/>
    <w:pPr>
      <w:spacing w:after="240"/>
      <w:ind w:firstLine="1152"/>
      <w:jc w:val="both"/>
    </w:pPr>
    <w:rPr>
      <w:szCs w:val="20"/>
    </w:rPr>
  </w:style>
  <w:style w:type="paragraph" w:customStyle="1" w:styleId="Carattere">
    <w:name w:val="Carattere"/>
    <w:basedOn w:val="Normale"/>
    <w:rsid w:val="00412B5D"/>
    <w:pPr>
      <w:spacing w:before="180" w:after="160" w:line="240" w:lineRule="exact"/>
      <w:ind w:left="4140"/>
    </w:pPr>
    <w:rPr>
      <w:rFonts w:ascii="Tahoma" w:hAnsi="Tahoma"/>
      <w:sz w:val="20"/>
      <w:szCs w:val="20"/>
      <w:lang w:val="en-US" w:eastAsia="en-US"/>
    </w:rPr>
  </w:style>
  <w:style w:type="paragraph" w:customStyle="1" w:styleId="Stile">
    <w:name w:val="Stile"/>
    <w:rsid w:val="00B63E0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  <w:style w:type="character" w:styleId="Collegamentoipertestuale">
    <w:name w:val="Hyperlink"/>
    <w:rsid w:val="00B63E04"/>
    <w:rPr>
      <w:color w:val="0000FF"/>
      <w:u w:val="single"/>
    </w:rPr>
  </w:style>
  <w:style w:type="paragraph" w:styleId="Corpodeltesto2">
    <w:name w:val="Body Text 2"/>
    <w:basedOn w:val="Normale"/>
    <w:rsid w:val="007D6891"/>
    <w:pPr>
      <w:spacing w:after="120" w:line="480" w:lineRule="auto"/>
    </w:pPr>
  </w:style>
  <w:style w:type="character" w:styleId="AcronimoHTML">
    <w:name w:val="HTML Acronym"/>
    <w:basedOn w:val="Carpredefinitoparagrafo"/>
    <w:rsid w:val="00096D6A"/>
  </w:style>
  <w:style w:type="table" w:styleId="Grigliatabella">
    <w:name w:val="Table Grid"/>
    <w:basedOn w:val="Tabellanormale"/>
    <w:rsid w:val="007D5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6315CA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7B013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7F0CD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3936\Documenti\carta%20intestata\carta%20intestata%202011%20con%20PEC%20US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96668911DEC74EAC2A75D52FBAF999" ma:contentTypeVersion="8" ma:contentTypeDescription="Creare un nuovo documento." ma:contentTypeScope="" ma:versionID="861317c25a4cd6fd79fbc9d468160f8c">
  <xsd:schema xmlns:xsd="http://www.w3.org/2001/XMLSchema" xmlns:xs="http://www.w3.org/2001/XMLSchema" xmlns:p="http://schemas.microsoft.com/office/2006/metadata/properties" xmlns:ns2="507ef4a7-9ff4-4615-94c8-d076f9afa687" xmlns:ns3="a8bb6591-ee29-4fdc-a7f3-254a06c578d6" targetNamespace="http://schemas.microsoft.com/office/2006/metadata/properties" ma:root="true" ma:fieldsID="bd57a6f7cb3c226bc3fc90f31edd17a7" ns2:_="" ns3:_="">
    <xsd:import namespace="507ef4a7-9ff4-4615-94c8-d076f9afa687"/>
    <xsd:import namespace="a8bb6591-ee29-4fdc-a7f3-254a06c57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ef4a7-9ff4-4615-94c8-d076f9af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b6591-ee29-4fdc-a7f3-254a06c57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F0EE3-8D84-4392-A157-6FA349B001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A3FDAA-A93A-4A4F-BF7A-5B8D0C04F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D1DD7-6EBA-4A94-9409-34A0CDB2B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ef4a7-9ff4-4615-94c8-d076f9afa687"/>
    <ds:schemaRef ds:uri="a8bb6591-ee29-4fdc-a7f3-254a06c57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2011 con PEC USR.dot</Template>
  <TotalTime>1</TotalTime>
  <Pages>3</Pages>
  <Words>345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M.I.U.R.</dc:creator>
  <cp:keywords/>
  <cp:lastModifiedBy>Berizzi Giovanna</cp:lastModifiedBy>
  <cp:revision>4</cp:revision>
  <cp:lastPrinted>2025-10-29T11:34:00Z</cp:lastPrinted>
  <dcterms:created xsi:type="dcterms:W3CDTF">2025-10-29T11:34:00Z</dcterms:created>
  <dcterms:modified xsi:type="dcterms:W3CDTF">2025-10-29T12:56:00Z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0x010100FF96668911DEC74EAC2A75D52FBAF999</vt:lpwstr>
  </property>
</Properties>
</file>